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94882" w:rsidR="00B475C6" w:rsidRDefault="00B475C6" w14:paraId="049539BF" w14:textId="1ADA4206">
      <w:pPr>
        <w:rPr>
          <w:rFonts w:ascii="Work Sans" w:hAnsi="Work Sans"/>
          <w:b/>
          <w:bCs/>
          <w:color w:val="ED789D"/>
        </w:rPr>
      </w:pPr>
      <w:r w:rsidRPr="00594882">
        <w:rPr>
          <w:rFonts w:ascii="Work Sans" w:hAnsi="Work Sans"/>
          <w:b/>
          <w:bCs/>
          <w:color w:val="ED789D"/>
        </w:rPr>
        <w:t>Instructions For Use</w:t>
      </w:r>
    </w:p>
    <w:p w:rsidRPr="00D949EC" w:rsidR="00B475C6" w:rsidRDefault="00B475C6" w14:paraId="658D471D" w14:textId="113446DF">
      <w:pPr>
        <w:rPr>
          <w:rFonts w:ascii="Work Sans" w:hAnsi="Work Sans"/>
          <w:b/>
          <w:bCs/>
          <w:color w:val="ED789D"/>
          <w:u w:val="single"/>
        </w:rPr>
      </w:pPr>
    </w:p>
    <w:p w:rsidRPr="00594882" w:rsidR="00B475C6" w:rsidP="00B475C6" w:rsidRDefault="00B475C6" w14:paraId="307EE0C4" w14:textId="44B6E107">
      <w:pPr>
        <w:pStyle w:val="ListParagraph"/>
        <w:numPr>
          <w:ilvl w:val="0"/>
          <w:numId w:val="11"/>
        </w:numPr>
        <w:rPr>
          <w:rFonts w:ascii="Work Sans" w:hAnsi="Work Sans"/>
        </w:rPr>
      </w:pPr>
      <w:r w:rsidRPr="00D949EC">
        <w:rPr>
          <w:rFonts w:ascii="Work Sans" w:hAnsi="Work Sans"/>
          <w:b/>
          <w:bCs/>
          <w:color w:val="ED789D"/>
          <w:u w:val="single"/>
        </w:rPr>
        <w:t>Please delete this page before you send this invoice!</w:t>
      </w:r>
      <w:r w:rsidRPr="00594882" w:rsidR="001F7127">
        <w:rPr>
          <w:rFonts w:ascii="Work Sans" w:hAnsi="Work Sans"/>
        </w:rPr>
        <w:br/>
      </w:r>
    </w:p>
    <w:p w:rsidRPr="00594882" w:rsidR="00B475C6" w:rsidP="00B475C6" w:rsidRDefault="00B475C6" w14:paraId="53718438" w14:textId="627B372F">
      <w:pPr>
        <w:pStyle w:val="ListParagraph"/>
        <w:numPr>
          <w:ilvl w:val="0"/>
          <w:numId w:val="11"/>
        </w:numPr>
        <w:rPr>
          <w:rFonts w:ascii="Work Sans" w:hAnsi="Work Sans"/>
        </w:rPr>
      </w:pPr>
      <w:r w:rsidRPr="00594882">
        <w:rPr>
          <w:rFonts w:ascii="Work Sans" w:hAnsi="Work Sans"/>
        </w:rPr>
        <w:t xml:space="preserve">You are welcome to change this </w:t>
      </w:r>
      <w:r w:rsidR="0054703D">
        <w:rPr>
          <w:rFonts w:ascii="Work Sans" w:hAnsi="Work Sans"/>
        </w:rPr>
        <w:t>template</w:t>
      </w:r>
      <w:r w:rsidRPr="00594882">
        <w:rPr>
          <w:rFonts w:ascii="Work Sans" w:hAnsi="Work Sans"/>
        </w:rPr>
        <w:t xml:space="preserve"> however you like – change the </w:t>
      </w:r>
      <w:proofErr w:type="spellStart"/>
      <w:r w:rsidRPr="00594882">
        <w:rPr>
          <w:rFonts w:ascii="Work Sans" w:hAnsi="Work Sans"/>
        </w:rPr>
        <w:t>colours</w:t>
      </w:r>
      <w:proofErr w:type="spellEnd"/>
      <w:r w:rsidRPr="00594882">
        <w:rPr>
          <w:rFonts w:ascii="Work Sans" w:hAnsi="Work Sans"/>
        </w:rPr>
        <w:t xml:space="preserve">, change the format, change the placeholders. This is </w:t>
      </w:r>
      <w:r w:rsidRPr="00D949EC">
        <w:rPr>
          <w:rFonts w:ascii="Work Sans" w:hAnsi="Work Sans"/>
          <w:b/>
          <w:bCs/>
          <w:color w:val="ED789D"/>
        </w:rPr>
        <w:t>your</w:t>
      </w:r>
      <w:r w:rsidRPr="00D949EC">
        <w:rPr>
          <w:rFonts w:ascii="Work Sans" w:hAnsi="Work Sans"/>
          <w:color w:val="ED789D"/>
        </w:rPr>
        <w:t xml:space="preserve"> </w:t>
      </w:r>
      <w:r w:rsidRPr="00594882">
        <w:rPr>
          <w:rFonts w:ascii="Work Sans" w:hAnsi="Work Sans"/>
        </w:rPr>
        <w:t>business.</w:t>
      </w:r>
      <w:r w:rsidRPr="00594882" w:rsidR="001F7127">
        <w:rPr>
          <w:rFonts w:ascii="Work Sans" w:hAnsi="Work Sans"/>
        </w:rPr>
        <w:br/>
      </w:r>
    </w:p>
    <w:p w:rsidRPr="00594882" w:rsidR="006450C8" w:rsidP="00B475C6" w:rsidRDefault="0054703D" w14:paraId="0B8045F3" w14:textId="506EC42D">
      <w:pPr>
        <w:pStyle w:val="ListParagraph"/>
        <w:numPr>
          <w:ilvl w:val="0"/>
          <w:numId w:val="11"/>
        </w:numPr>
        <w:rPr>
          <w:rFonts w:ascii="Work Sans" w:hAnsi="Work Sans"/>
        </w:rPr>
      </w:pPr>
      <w:r>
        <w:rPr>
          <w:rFonts w:ascii="Work Sans" w:hAnsi="Work Sans"/>
        </w:rPr>
        <w:t>No matter how you make your invoice, it</w:t>
      </w:r>
      <w:r w:rsidRPr="00594882" w:rsidR="006450C8">
        <w:rPr>
          <w:rFonts w:ascii="Work Sans" w:hAnsi="Work Sans"/>
        </w:rPr>
        <w:t xml:space="preserve"> should </w:t>
      </w:r>
      <w:r w:rsidRPr="00D949EC" w:rsidR="006450C8">
        <w:rPr>
          <w:rFonts w:ascii="Work Sans" w:hAnsi="Work Sans"/>
          <w:b/>
          <w:bCs/>
          <w:color w:val="ED789D"/>
        </w:rPr>
        <w:t>always</w:t>
      </w:r>
      <w:r w:rsidRPr="00D949EC" w:rsidR="006450C8">
        <w:rPr>
          <w:rFonts w:ascii="Work Sans" w:hAnsi="Work Sans"/>
          <w:color w:val="ED789D"/>
        </w:rPr>
        <w:t xml:space="preserve"> </w:t>
      </w:r>
      <w:r w:rsidRPr="00594882" w:rsidR="006450C8">
        <w:rPr>
          <w:rFonts w:ascii="Work Sans" w:hAnsi="Work Sans"/>
        </w:rPr>
        <w:t>have the following on it:</w:t>
      </w:r>
    </w:p>
    <w:p w:rsidRPr="00594882" w:rsidR="006450C8" w:rsidP="006450C8" w:rsidRDefault="006450C8" w14:paraId="03844874" w14:textId="77777777">
      <w:pPr>
        <w:pStyle w:val="ListParagraph"/>
        <w:numPr>
          <w:ilvl w:val="1"/>
          <w:numId w:val="11"/>
        </w:numPr>
        <w:rPr>
          <w:rFonts w:ascii="Work Sans" w:hAnsi="Work Sans"/>
        </w:rPr>
      </w:pPr>
      <w:r w:rsidRPr="00594882">
        <w:rPr>
          <w:rFonts w:ascii="Work Sans" w:hAnsi="Work Sans"/>
        </w:rPr>
        <w:t>Who you are</w:t>
      </w:r>
    </w:p>
    <w:p w:rsidRPr="00594882" w:rsidR="006450C8" w:rsidP="006450C8" w:rsidRDefault="006450C8" w14:paraId="3234190B" w14:textId="36F4EEE9">
      <w:pPr>
        <w:pStyle w:val="ListParagraph"/>
        <w:numPr>
          <w:ilvl w:val="1"/>
          <w:numId w:val="11"/>
        </w:numPr>
        <w:rPr>
          <w:rFonts w:ascii="Work Sans" w:hAnsi="Work Sans"/>
        </w:rPr>
      </w:pPr>
      <w:r w:rsidRPr="00594882">
        <w:rPr>
          <w:rFonts w:ascii="Work Sans" w:hAnsi="Work Sans"/>
        </w:rPr>
        <w:t>When the invoice is due</w:t>
      </w:r>
    </w:p>
    <w:p w:rsidRPr="00594882" w:rsidR="006450C8" w:rsidP="006450C8" w:rsidRDefault="006450C8" w14:paraId="58141BC3" w14:textId="695D5FE7">
      <w:pPr>
        <w:pStyle w:val="ListParagraph"/>
        <w:numPr>
          <w:ilvl w:val="1"/>
          <w:numId w:val="11"/>
        </w:numPr>
        <w:rPr>
          <w:rFonts w:ascii="Work Sans" w:hAnsi="Work Sans"/>
        </w:rPr>
      </w:pPr>
      <w:r w:rsidRPr="00594882">
        <w:rPr>
          <w:rFonts w:ascii="Work Sans" w:hAnsi="Work Sans"/>
        </w:rPr>
        <w:t>What you’re charging for</w:t>
      </w:r>
    </w:p>
    <w:p w:rsidRPr="00594882" w:rsidR="006450C8" w:rsidP="006450C8" w:rsidRDefault="006450C8" w14:paraId="233986F4" w14:textId="17CBDC98">
      <w:pPr>
        <w:pStyle w:val="ListParagraph"/>
        <w:numPr>
          <w:ilvl w:val="1"/>
          <w:numId w:val="11"/>
        </w:numPr>
        <w:rPr>
          <w:rFonts w:ascii="Work Sans" w:hAnsi="Work Sans"/>
        </w:rPr>
      </w:pPr>
      <w:r w:rsidRPr="00594882">
        <w:rPr>
          <w:rFonts w:ascii="Work Sans" w:hAnsi="Work Sans"/>
        </w:rPr>
        <w:t>How to pay you (this is so important!)</w:t>
      </w:r>
      <w:r w:rsidRPr="00594882" w:rsidR="001F7127">
        <w:rPr>
          <w:rFonts w:ascii="Work Sans" w:hAnsi="Work Sans"/>
        </w:rPr>
        <w:br/>
      </w:r>
    </w:p>
    <w:p w:rsidR="001F7127" w:rsidP="006450C8" w:rsidRDefault="00C625DE" w14:paraId="285D4F22" w14:textId="5B55CEE2">
      <w:pPr>
        <w:pStyle w:val="ListParagraph"/>
        <w:numPr>
          <w:ilvl w:val="0"/>
          <w:numId w:val="11"/>
        </w:numPr>
        <w:rPr>
          <w:rFonts w:ascii="Work Sans" w:hAnsi="Work Sans"/>
        </w:rPr>
      </w:pPr>
      <w:r w:rsidRPr="71E8CD3D" w:rsidR="00C625DE">
        <w:rPr>
          <w:rFonts w:ascii="Work Sans" w:hAnsi="Work Sans"/>
        </w:rPr>
        <w:t xml:space="preserve">This template was designed for folks who are </w:t>
      </w:r>
      <w:r w:rsidRPr="71E8CD3D" w:rsidR="7B13778E">
        <w:rPr>
          <w:rFonts w:ascii="Work Sans" w:hAnsi="Work Sans"/>
        </w:rPr>
        <w:t>transitioning and</w:t>
      </w:r>
      <w:r w:rsidRPr="71E8CD3D" w:rsidR="00C625DE">
        <w:rPr>
          <w:rFonts w:ascii="Work Sans" w:hAnsi="Work Sans"/>
        </w:rPr>
        <w:t xml:space="preserve"> focuses on using </w:t>
      </w:r>
      <w:r w:rsidRPr="71E8CD3D" w:rsidR="0054703D">
        <w:rPr>
          <w:rFonts w:ascii="Work Sans" w:hAnsi="Work Sans"/>
        </w:rPr>
        <w:t>a person’s</w:t>
      </w:r>
      <w:r w:rsidRPr="71E8CD3D" w:rsidR="00C625DE">
        <w:rPr>
          <w:rFonts w:ascii="Work Sans" w:hAnsi="Work Sans"/>
        </w:rPr>
        <w:t xml:space="preserve"> chosen name</w:t>
      </w:r>
      <w:r w:rsidRPr="71E8CD3D" w:rsidR="0054703D">
        <w:rPr>
          <w:rFonts w:ascii="Work Sans" w:hAnsi="Work Sans"/>
        </w:rPr>
        <w:t xml:space="preserve">. </w:t>
      </w:r>
      <w:r w:rsidRPr="71E8CD3D" w:rsidR="00C625DE">
        <w:rPr>
          <w:rFonts w:ascii="Work Sans" w:hAnsi="Work Sans"/>
        </w:rPr>
        <w:t>However, this invoice can be repurposed for any business.</w:t>
      </w:r>
      <w:r>
        <w:br/>
      </w:r>
    </w:p>
    <w:p w:rsidR="001858E0" w:rsidP="006450C8" w:rsidRDefault="001858E0" w14:paraId="5CE13AC1" w14:textId="709C0744">
      <w:pPr>
        <w:pStyle w:val="ListParagraph"/>
        <w:numPr>
          <w:ilvl w:val="0"/>
          <w:numId w:val="11"/>
        </w:numPr>
        <w:rPr>
          <w:rFonts w:ascii="Work Sans" w:hAnsi="Work Sans"/>
        </w:rPr>
      </w:pPr>
      <w:r>
        <w:rPr>
          <w:rFonts w:ascii="Work Sans" w:hAnsi="Work Sans"/>
        </w:rPr>
        <w:t>If you don’t charge HST on your services, you can remove that line.</w:t>
      </w:r>
    </w:p>
    <w:p w:rsidRPr="001858E0" w:rsidR="001858E0" w:rsidP="001858E0" w:rsidRDefault="001858E0" w14:paraId="58C512D6" w14:textId="77777777">
      <w:pPr>
        <w:rPr>
          <w:rFonts w:ascii="Work Sans" w:hAnsi="Work Sans"/>
        </w:rPr>
      </w:pPr>
    </w:p>
    <w:p w:rsidRPr="001858E0" w:rsidR="00CD2AF0" w:rsidP="71E8CD3D" w:rsidRDefault="001858E0" w14:paraId="16F82FE1" w14:noSpellErr="1" w14:textId="2AB59A5C">
      <w:pPr>
        <w:pStyle w:val="Normal"/>
        <w:rPr>
          <w:rFonts w:ascii="Work Sans" w:hAnsi="Work Sans"/>
        </w:rPr>
      </w:pPr>
      <w:r w:rsidRPr="001858E0">
        <w:rPr>
          <w:rFonts w:ascii="Work Sans" w:hAnsi="Work Sans"/>
          <w:noProof/>
          <w:color w:val="ED789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250A3" wp14:editId="66A0E26D">
                <wp:simplePos x="0" y="0"/>
                <wp:positionH relativeFrom="column">
                  <wp:posOffset>185595</wp:posOffset>
                </wp:positionH>
                <wp:positionV relativeFrom="paragraph">
                  <wp:posOffset>47455</wp:posOffset>
                </wp:positionV>
                <wp:extent cx="6219731" cy="0"/>
                <wp:effectExtent l="0" t="0" r="16510" b="12700"/>
                <wp:wrapNone/>
                <wp:docPr id="4102651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73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D88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86BB251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d88b4" strokeweight=".5pt" from="14.6pt,3.75pt" to="504.35pt,3.75pt" w14:anchorId="568AB3B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">
                <v:stroke joinstyle="miter"/>
              </v:line>
            </w:pict>
          </mc:Fallback>
        </mc:AlternateContent>
      </w:r>
    </w:p>
    <w:p w:rsidR="001858E0" w:rsidP="001F7127" w:rsidRDefault="001858E0" w14:paraId="32D41C1F" w14:textId="77777777">
      <w:pPr>
        <w:rPr>
          <w:rFonts w:ascii="Work Sans" w:hAnsi="Work Sans"/>
        </w:rPr>
      </w:pPr>
    </w:p>
    <w:p w:rsidR="001858E0" w:rsidP="001F7127" w:rsidRDefault="001858E0" w14:paraId="6ACD0089" w14:textId="77777777">
      <w:pPr>
        <w:rPr>
          <w:rFonts w:ascii="Work Sans" w:hAnsi="Work Sans"/>
        </w:rPr>
      </w:pPr>
    </w:p>
    <w:p w:rsidR="001858E0" w:rsidP="001F7127" w:rsidRDefault="001858E0" w14:paraId="1FE720AE" w14:textId="77777777">
      <w:pPr>
        <w:rPr>
          <w:rFonts w:ascii="Work Sans" w:hAnsi="Work Sans"/>
        </w:rPr>
      </w:pPr>
    </w:p>
    <w:p w:rsidR="001858E0" w:rsidP="001F7127" w:rsidRDefault="001858E0" w14:paraId="484924A7" w14:textId="77777777">
      <w:pPr>
        <w:rPr>
          <w:rFonts w:ascii="Work Sans" w:hAnsi="Work Sans"/>
        </w:rPr>
      </w:pPr>
    </w:p>
    <w:p w:rsidR="001858E0" w:rsidP="001F7127" w:rsidRDefault="001858E0" w14:paraId="22EA3FD6" w14:textId="77777777">
      <w:pPr>
        <w:rPr>
          <w:rFonts w:ascii="Work Sans" w:hAnsi="Work Sans"/>
        </w:rPr>
      </w:pPr>
    </w:p>
    <w:p w:rsidR="001858E0" w:rsidP="001F7127" w:rsidRDefault="001858E0" w14:paraId="4156FD8B" w14:textId="77777777">
      <w:pPr>
        <w:rPr>
          <w:rFonts w:ascii="Work Sans" w:hAnsi="Work Sans"/>
        </w:rPr>
      </w:pPr>
    </w:p>
    <w:p w:rsidR="001858E0" w:rsidP="001F7127" w:rsidRDefault="001858E0" w14:paraId="35299098" w14:textId="77777777">
      <w:pPr>
        <w:rPr>
          <w:rFonts w:ascii="Work Sans" w:hAnsi="Work Sans"/>
        </w:rPr>
      </w:pPr>
    </w:p>
    <w:p w:rsidR="001858E0" w:rsidP="001F7127" w:rsidRDefault="001858E0" w14:paraId="1DDE5DDD" w14:textId="77777777">
      <w:pPr>
        <w:rPr>
          <w:rFonts w:ascii="Work Sans" w:hAnsi="Work Sans"/>
        </w:rPr>
      </w:pPr>
    </w:p>
    <w:p w:rsidR="001858E0" w:rsidP="001F7127" w:rsidRDefault="001858E0" w14:paraId="4D87494C" w14:textId="77777777">
      <w:pPr>
        <w:rPr>
          <w:rFonts w:ascii="Work Sans" w:hAnsi="Work Sans"/>
        </w:rPr>
      </w:pPr>
    </w:p>
    <w:p w:rsidR="003E4026" w:rsidP="001F7127" w:rsidRDefault="003E4026" w14:paraId="73E812AE" w14:textId="77777777">
      <w:pPr>
        <w:rPr>
          <w:rFonts w:ascii="Work Sans" w:hAnsi="Work Sans"/>
        </w:rPr>
      </w:pPr>
    </w:p>
    <w:p w:rsidR="003E4026" w:rsidP="001F7127" w:rsidRDefault="003E4026" w14:paraId="74FA2454" w14:textId="77777777">
      <w:pPr>
        <w:rPr>
          <w:rFonts w:ascii="Work Sans" w:hAnsi="Work Sans"/>
        </w:rPr>
      </w:pPr>
    </w:p>
    <w:p w:rsidR="003E4026" w:rsidP="71E8CD3D" w:rsidRDefault="003E4026" w14:paraId="1CC413DB" w14:textId="0C4F991F">
      <w:pPr>
        <w:pStyle w:val="Normal"/>
        <w:rPr>
          <w:rFonts w:ascii="Work Sans" w:hAnsi="Work Sans"/>
        </w:rPr>
      </w:pPr>
      <w:r w:rsidR="7D543E4E">
        <w:drawing>
          <wp:inline wp14:editId="375C74A7" wp14:anchorId="618A4CF8">
            <wp:extent cx="2423558" cy="775823"/>
            <wp:effectExtent l="0" t="0" r="0" b="0"/>
            <wp:docPr id="2061471093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76351236" name="Picture 77635123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23558" cy="77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4882" w:rsidR="001858E0" w:rsidP="001F7127" w:rsidRDefault="001858E0" w14:paraId="27D2EE7C" w14:textId="77777777">
      <w:pPr>
        <w:rPr>
          <w:rFonts w:ascii="Work Sans" w:hAnsi="Work Sans"/>
        </w:rPr>
      </w:pPr>
    </w:p>
    <w:p w:rsidRPr="001858E0" w:rsidR="00594882" w:rsidP="71E8CD3D" w:rsidRDefault="00CD2AF0" w14:paraId="741818A9" w14:textId="4F656D8A">
      <w:pPr>
        <w:pStyle w:val="Normal"/>
        <w:rPr>
          <w:rFonts w:ascii="Work Sans" w:hAnsi="Work Sans"/>
        </w:rPr>
      </w:pPr>
      <w:r w:rsidRPr="00594882" w:rsidR="001F7127">
        <w:rPr>
          <w:rFonts w:ascii="Work Sans" w:hAnsi="Work Sans"/>
        </w:rPr>
        <w:t xml:space="preserve">This template has been provided free of charge by House of Numbers Bookkeeping. House of Numbers is a queer-affirming bookkeeping service for queer businesses, artists, drag performers, and creative freelancers. </w:t>
      </w:r>
      <w:r w:rsidRPr="00594882" w:rsidR="001F7127">
        <w:rPr>
          <w:rFonts w:ascii="Work Sans" w:hAnsi="Work Sans"/>
        </w:rPr>
        <w:t xml:space="preserve">We’re</w:t>
      </w:r>
      <w:r w:rsidRPr="00594882" w:rsidR="001F7127">
        <w:rPr>
          <w:rFonts w:ascii="Work Sans" w:hAnsi="Work Sans"/>
        </w:rPr>
        <w:t xml:space="preserve"> here to help queer business owners of all sizes, and if </w:t>
      </w:r>
      <w:r w:rsidRPr="00594882" w:rsidR="001F7127">
        <w:rPr>
          <w:rFonts w:ascii="Work Sans" w:hAnsi="Work Sans"/>
        </w:rPr>
        <w:t xml:space="preserve">y</w:t>
      </w:r>
      <w:r w:rsidRPr="00594882" w:rsidR="001F7127">
        <w:rPr>
          <w:rFonts w:ascii="Work Sans" w:hAnsi="Work Sans"/>
        </w:rPr>
        <w:t xml:space="preserve">ou’re</w:t>
      </w:r>
      <w:r w:rsidRPr="00594882" w:rsidR="001F7127">
        <w:rPr>
          <w:rFonts w:ascii="Work Sans" w:hAnsi="Work Sans"/>
        </w:rPr>
        <w:t xml:space="preserve"> interested in taking your money to the </w:t>
      </w:r>
      <w:r w:rsidR="001F7127">
        <w:t>runway</w:t>
      </w:r>
      <w:r w:rsidRPr="00594882" w:rsidR="001F7127">
        <w:rPr>
          <w:rFonts w:ascii="Work Sans" w:hAnsi="Work Sans"/>
        </w:rPr>
        <w:t>.</w:t>
      </w:r>
      <w:hyperlink r:id="R9c54dd40fa204143">
        <w:r w:rsidRPr="71E8CD3D" w:rsidR="001F7127">
          <w:rPr>
            <w:rStyle w:val="Hyperlink"/>
            <w:rFonts w:ascii="Work Sans" w:hAnsi="Work Sans"/>
          </w:rPr>
          <w:t>we’d love to chat</w:t>
        </w:r>
      </w:hyperlink>
      <w:r w:rsidRPr="71E8CD3D" w:rsidR="001F7127">
        <w:rPr>
          <w:rFonts w:ascii="Work Sans" w:hAnsi="Work Sans"/>
        </w:rPr>
        <w:t>.</w:t>
      </w:r>
    </w:p>
    <w:p w:rsidRPr="00594882" w:rsidR="00594882" w:rsidP="001F7127" w:rsidRDefault="00594882" w14:paraId="7FD9CBC6" w14:textId="77777777">
      <w:pPr>
        <w:rPr>
          <w:rFonts w:ascii="Work Sans" w:hAnsi="Work Sans"/>
          <w:sz w:val="20"/>
          <w:szCs w:val="20"/>
        </w:rPr>
      </w:pPr>
    </w:p>
    <w:p w:rsidRPr="003E4026" w:rsidR="00B475C6" w:rsidP="003E4026" w:rsidRDefault="00594882" w14:paraId="7F0C6874" w14:textId="044D26BD">
      <w:pPr>
        <w:jc w:val="center"/>
        <w:rPr>
          <w:rFonts w:ascii="Work Sans" w:hAnsi="Work Sans"/>
          <w:sz w:val="18"/>
          <w:szCs w:val="18"/>
        </w:rPr>
      </w:pPr>
      <w:r w:rsidRPr="001858E0">
        <w:rPr>
          <w:rFonts w:ascii="Work Sans" w:hAnsi="Work Sans"/>
          <w:sz w:val="18"/>
          <w:szCs w:val="18"/>
        </w:rPr>
        <w:t xml:space="preserve">One last note: </w:t>
      </w:r>
      <w:r w:rsidRPr="001858E0" w:rsidR="001F7127">
        <w:rPr>
          <w:rFonts w:ascii="Work Sans" w:hAnsi="Work Sans"/>
          <w:sz w:val="18"/>
          <w:szCs w:val="18"/>
        </w:rPr>
        <w:t xml:space="preserve">All efforts have been made to make this template as accurate as possible, but </w:t>
      </w:r>
      <w:r w:rsidRPr="001858E0">
        <w:rPr>
          <w:rFonts w:ascii="Work Sans" w:hAnsi="Work Sans"/>
          <w:sz w:val="18"/>
          <w:szCs w:val="18"/>
        </w:rPr>
        <w:t xml:space="preserve">House of Numbers isn’t responsible for errors or omissions related to its use </w:t>
      </w:r>
      <w:r w:rsidRPr="001858E0">
        <w:rPr>
          <w:rFonts w:ascii="Wingdings" w:hAnsi="Wingdings" w:eastAsia="Wingdings" w:cs="Wingdings"/>
          <w:sz w:val="18"/>
          <w:szCs w:val="18"/>
        </w:rPr>
        <w:t>J</w:t>
      </w:r>
      <w:r w:rsidRPr="001858E0">
        <w:rPr>
          <w:rFonts w:ascii="Work Sans" w:hAnsi="Work Sans"/>
          <w:sz w:val="18"/>
          <w:szCs w:val="18"/>
        </w:rPr>
        <w:t>.</w:t>
      </w:r>
    </w:p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Pr="00823453" w:rsidR="00424AE2" w:rsidTr="14EDC2A7" w14:paraId="0A2263F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p w:rsidRPr="00823453" w:rsidR="00424AE2" w:rsidP="14EDC2A7" w:rsidRDefault="00B87036" w14:paraId="250B61FB" w14:textId="1338DF5F">
            <w:pPr>
              <w:pStyle w:val="Heading2"/>
              <w:rPr>
                <w:rFonts w:ascii="Work Sans" w:hAnsi="Work Sans" w:eastAsia="Work Sans" w:cs="Work Sans"/>
                <w:bCs/>
              </w:rPr>
            </w:pPr>
            <w:r w:rsidRPr="00823453">
              <w:rPr>
                <w:rFonts w:ascii="Work Sans" w:hAnsi="Work Sans"/>
              </w:rPr>
              <w:t>[Your Chosen Name]</w:t>
            </w:r>
          </w:p>
          <w:p w:rsidRPr="00823453" w:rsidR="00424AE2" w:rsidP="14EDC2A7" w:rsidRDefault="0036540D" w14:paraId="40BA959A" w14:textId="0D091871">
            <w:pPr>
              <w:rPr>
                <w:rStyle w:val="SubtleEmphasis"/>
                <w:rFonts w:ascii="Work Sans" w:hAnsi="Work Sans" w:eastAsia="Work Sans" w:cs="Work Sans"/>
              </w:rPr>
            </w:pPr>
            <w:r w:rsidRPr="00823453">
              <w:rPr>
                <w:rStyle w:val="SubtleEmphasis"/>
                <w:rFonts w:ascii="Work Sans" w:hAnsi="Work Sans" w:eastAsia="Work Sans" w:cs="Work Sans"/>
                <w:sz w:val="16"/>
                <w:szCs w:val="16"/>
              </w:rPr>
              <w:t>Name for taxation purposes: [Name]</w:t>
            </w:r>
          </w:p>
        </w:tc>
        <w:tc>
          <w:tcPr>
            <w:tcW w:w="4679" w:type="dxa"/>
          </w:tcPr>
          <w:p w:rsidRPr="00823453" w:rsidR="00424AE2" w:rsidP="14EDC2A7" w:rsidRDefault="00823453" w14:paraId="510A105B" w14:textId="7327E7E4">
            <w:pPr>
              <w:pStyle w:val="Heading1"/>
              <w:rPr>
                <w:rFonts w:ascii="Work Sans" w:hAnsi="Work Sans" w:eastAsia="Work Sans" w:cs="Work Sans"/>
                <w:b w:val="0"/>
              </w:rPr>
            </w:pPr>
            <w:r w:rsidRPr="00823453">
              <w:rPr>
                <w:rFonts w:ascii="Work Sans" w:hAnsi="Work Sans" w:eastAsia="Work Sans" w:cs="Work Sans"/>
                <w:b w:val="0"/>
                <w:color w:val="FD88B4"/>
              </w:rPr>
              <w:t>INVOICE</w:t>
            </w:r>
          </w:p>
        </w:tc>
      </w:tr>
      <w:tr w:rsidRPr="00823453" w:rsidR="14EDC2A7" w:rsidTr="14EDC2A7" w14:paraId="27163D19" w14:textId="77777777">
        <w:trPr>
          <w:trHeight w:val="300"/>
        </w:trPr>
        <w:tc>
          <w:tcPr>
            <w:tcW w:w="6121" w:type="dxa"/>
          </w:tcPr>
          <w:p w:rsidRPr="00823453" w:rsidR="14EDC2A7" w:rsidP="14EDC2A7" w:rsidRDefault="14EDC2A7" w14:paraId="325E79D4" w14:textId="6CBD11EE">
            <w:pPr>
              <w:pStyle w:val="ContactInfo"/>
              <w:rPr>
                <w:rFonts w:ascii="Work Sans" w:hAnsi="Work Sans" w:eastAsia="Work Sans" w:cs="Work Sans"/>
                <w:b/>
                <w:bCs/>
              </w:rPr>
            </w:pPr>
          </w:p>
        </w:tc>
        <w:tc>
          <w:tcPr>
            <w:tcW w:w="4679" w:type="dxa"/>
          </w:tcPr>
          <w:p w:rsidRPr="00823453" w:rsidR="14EDC2A7" w:rsidP="14EDC2A7" w:rsidRDefault="14EDC2A7" w14:paraId="35BEDDDC" w14:textId="3CF34120">
            <w:pPr>
              <w:pStyle w:val="Rightalign"/>
              <w:rPr>
                <w:rStyle w:val="Strong"/>
                <w:rFonts w:ascii="Work Sans" w:hAnsi="Work Sans" w:eastAsia="Work Sans" w:cs="Work Sans"/>
              </w:rPr>
            </w:pPr>
          </w:p>
        </w:tc>
      </w:tr>
      <w:tr w:rsidRPr="00823453" w:rsidR="00424AE2" w:rsidTr="00823453" w14:paraId="4A9DEC7B" w14:textId="77777777">
        <w:trPr>
          <w:trHeight w:val="1123"/>
        </w:trPr>
        <w:tc>
          <w:tcPr>
            <w:tcW w:w="6121" w:type="dxa"/>
          </w:tcPr>
          <w:p w:rsidRPr="00823453" w:rsidR="00424AE2" w:rsidP="14EDC2A7" w:rsidRDefault="715677DB" w14:paraId="64623D64" w14:textId="5A4FAC4C">
            <w:pPr>
              <w:pStyle w:val="ContactInfo"/>
              <w:rPr>
                <w:rFonts w:ascii="Work Sans" w:hAnsi="Work Sans" w:eastAsia="Work Sans" w:cs="Work Sans"/>
              </w:rPr>
            </w:pPr>
            <w:r w:rsidRPr="00823453">
              <w:rPr>
                <w:rFonts w:ascii="Work Sans" w:hAnsi="Work Sans" w:eastAsia="Work Sans" w:cs="Work Sans"/>
              </w:rPr>
              <w:t>[</w:t>
            </w:r>
            <w:r w:rsidRPr="00823453" w:rsidR="6CE59314">
              <w:rPr>
                <w:rFonts w:ascii="Work Sans" w:hAnsi="Work Sans" w:eastAsia="Work Sans" w:cs="Work Sans"/>
              </w:rPr>
              <w:t xml:space="preserve">Your </w:t>
            </w:r>
            <w:r w:rsidRPr="00823453">
              <w:rPr>
                <w:rFonts w:ascii="Work Sans" w:hAnsi="Work Sans" w:eastAsia="Work Sans" w:cs="Work Sans"/>
              </w:rPr>
              <w:t>Address]</w:t>
            </w:r>
          </w:p>
          <w:p w:rsidRPr="00823453" w:rsidR="00424AE2" w:rsidP="14EDC2A7" w:rsidRDefault="715677DB" w14:paraId="27DA21C9" w14:textId="022F61E0">
            <w:pPr>
              <w:pStyle w:val="ContactInfo"/>
              <w:rPr>
                <w:rFonts w:ascii="Work Sans" w:hAnsi="Work Sans" w:eastAsia="Work Sans" w:cs="Work Sans"/>
              </w:rPr>
            </w:pPr>
            <w:r w:rsidRPr="00823453">
              <w:rPr>
                <w:rFonts w:ascii="Work Sans" w:hAnsi="Work Sans" w:eastAsia="Work Sans" w:cs="Work Sans"/>
              </w:rPr>
              <w:t>[</w:t>
            </w:r>
            <w:r w:rsidRPr="00823453" w:rsidR="51291E75">
              <w:rPr>
                <w:rFonts w:ascii="Work Sans" w:hAnsi="Work Sans" w:eastAsia="Work Sans" w:cs="Work Sans"/>
              </w:rPr>
              <w:t xml:space="preserve">Your </w:t>
            </w:r>
            <w:r w:rsidRPr="00823453">
              <w:rPr>
                <w:rFonts w:ascii="Work Sans" w:hAnsi="Work Sans" w:eastAsia="Work Sans" w:cs="Work Sans"/>
              </w:rPr>
              <w:t>City &amp; Postal Code]</w:t>
            </w:r>
          </w:p>
          <w:p w:rsidRPr="00823453" w:rsidR="00424AE2" w:rsidP="14EDC2A7" w:rsidRDefault="715677DB" w14:paraId="4C88BE1F" w14:textId="2352D101">
            <w:pPr>
              <w:pStyle w:val="ContactInfo"/>
              <w:rPr>
                <w:rFonts w:ascii="Work Sans" w:hAnsi="Work Sans" w:eastAsia="Work Sans" w:cs="Work Sans"/>
              </w:rPr>
            </w:pPr>
            <w:r w:rsidRPr="00823453">
              <w:rPr>
                <w:rFonts w:ascii="Work Sans" w:hAnsi="Work Sans" w:eastAsia="Work Sans" w:cs="Work Sans"/>
              </w:rPr>
              <w:t>[</w:t>
            </w:r>
            <w:r w:rsidRPr="00823453" w:rsidR="5AC1B82C">
              <w:rPr>
                <w:rFonts w:ascii="Work Sans" w:hAnsi="Work Sans" w:eastAsia="Work Sans" w:cs="Work Sans"/>
              </w:rPr>
              <w:t xml:space="preserve">Your </w:t>
            </w:r>
            <w:r w:rsidRPr="00823453">
              <w:rPr>
                <w:rFonts w:ascii="Work Sans" w:hAnsi="Work Sans" w:eastAsia="Work Sans" w:cs="Work Sans"/>
              </w:rPr>
              <w:t>Email]</w:t>
            </w:r>
            <w:r w:rsidRPr="00823453" w:rsidR="00366DD3">
              <w:rPr>
                <w:rFonts w:ascii="Work Sans" w:hAnsi="Work Sans" w:eastAsia="Work Sans" w:cs="Work Sans"/>
              </w:rPr>
              <w:t xml:space="preserve"> </w:t>
            </w:r>
            <w:sdt>
              <w:sdtPr>
                <w:rPr>
                  <w:rFonts w:ascii="Work Sans" w:hAnsi="Work Sans" w:eastAsia="Work Sans" w:cs="Work Sans"/>
                </w:rPr>
                <w:alias w:val="Separator:"/>
                <w:tag w:val="Separator:"/>
                <w:id w:val="168380654"/>
                <w:placeholder>
                  <w:docPart w:val="CAC3C2F60A418C4A9BF8E329A5174984"/>
                </w:placeholder>
                <w:temporary/>
                <w:showingPlcHdr/>
                <w15:appearance w15:val="hidden"/>
              </w:sdtPr>
              <w:sdtEndPr/>
              <w:sdtContent>
                <w:r w:rsidRPr="00823453" w:rsidR="00780CA3">
                  <w:rPr>
                    <w:rFonts w:ascii="Work Sans" w:hAnsi="Work Sans" w:eastAsia="Work Sans" w:cs="Work Sans"/>
                  </w:rPr>
                  <w:t>|</w:t>
                </w:r>
              </w:sdtContent>
            </w:sdt>
            <w:r w:rsidRPr="00823453" w:rsidR="00780CA3">
              <w:rPr>
                <w:rFonts w:ascii="Work Sans" w:hAnsi="Work Sans" w:eastAsia="Work Sans" w:cs="Work Sans"/>
              </w:rPr>
              <w:t xml:space="preserve"> </w:t>
            </w:r>
            <w:r w:rsidRPr="00823453" w:rsidR="5E1ABA9C">
              <w:rPr>
                <w:rFonts w:ascii="Work Sans" w:hAnsi="Work Sans" w:eastAsia="Work Sans" w:cs="Work Sans"/>
              </w:rPr>
              <w:t>[</w:t>
            </w:r>
            <w:r w:rsidRPr="00823453" w:rsidR="55608E0A">
              <w:rPr>
                <w:rFonts w:ascii="Work Sans" w:hAnsi="Work Sans" w:eastAsia="Work Sans" w:cs="Work Sans"/>
              </w:rPr>
              <w:t xml:space="preserve">Your </w:t>
            </w:r>
            <w:r w:rsidRPr="00823453" w:rsidR="5E1ABA9C">
              <w:rPr>
                <w:rFonts w:ascii="Work Sans" w:hAnsi="Work Sans" w:eastAsia="Work Sans" w:cs="Work Sans"/>
              </w:rPr>
              <w:t>Website]</w:t>
            </w:r>
          </w:p>
        </w:tc>
        <w:tc>
          <w:tcPr>
            <w:tcW w:w="4679" w:type="dxa"/>
          </w:tcPr>
          <w:p w:rsidRPr="00823453" w:rsidR="00424AE2" w:rsidP="14EDC2A7" w:rsidRDefault="00823453" w14:paraId="34F28D32" w14:textId="2A1FAB25">
            <w:pPr>
              <w:pStyle w:val="Rightalign"/>
              <w:rPr>
                <w:rFonts w:ascii="Work Sans" w:hAnsi="Work Sans" w:eastAsia="Work Sans" w:cs="Work Sans"/>
              </w:rPr>
            </w:pPr>
            <w:r w:rsidRPr="00823453">
              <w:rPr>
                <w:rFonts w:ascii="Work Sans" w:hAnsi="Work Sans" w:eastAsia="Work Sans" w:cs="Work Sans"/>
                <w:b/>
                <w:bCs/>
                <w:caps/>
                <w:color w:val="ED789D"/>
              </w:rPr>
              <w:t xml:space="preserve"> </w:t>
            </w:r>
            <w:r w:rsidRPr="00823453">
              <w:rPr>
                <w:rFonts w:ascii="Work Sans" w:hAnsi="Work Sans" w:eastAsia="Work Sans" w:cs="Work Sans"/>
                <w:b/>
                <w:bCs/>
                <w:caps/>
                <w:color w:val="ED789D"/>
              </w:rPr>
              <w:t xml:space="preserve">Invoice </w:t>
            </w:r>
            <w:r w:rsidRPr="00823453">
              <w:rPr>
                <w:rFonts w:ascii="Work Sans" w:hAnsi="Work Sans" w:eastAsia="Work Sans" w:cs="Work Sans"/>
                <w:b/>
                <w:bCs/>
                <w:caps/>
                <w:color w:val="ED789D"/>
              </w:rPr>
              <w:t xml:space="preserve"># </w:t>
            </w:r>
            <w:r w:rsidRPr="00823453" w:rsidR="4320057F">
              <w:rPr>
                <w:rFonts w:ascii="Work Sans" w:hAnsi="Work Sans" w:eastAsia="Work Sans" w:cs="Work Sans"/>
              </w:rPr>
              <w:t>[Number]</w:t>
            </w:r>
          </w:p>
          <w:p w:rsidRPr="00823453" w:rsidR="00424AE2" w:rsidRDefault="00AA1304" w14:paraId="06C68882" w14:textId="4118C4DA">
            <w:pPr>
              <w:pStyle w:val="Rightalign"/>
              <w:rPr>
                <w:rFonts w:ascii="Work Sans" w:hAnsi="Work Sans"/>
              </w:rPr>
            </w:pPr>
            <w:r w:rsidRPr="00823453">
              <w:rPr>
                <w:rStyle w:val="Heading3Char"/>
                <w:rFonts w:ascii="Work Sans" w:hAnsi="Work Sans" w:eastAsia="Work Sans" w:cs="Work Sans"/>
              </w:rPr>
              <w:t xml:space="preserve"> </w:t>
            </w:r>
            <w:r w:rsidRPr="00823453" w:rsidR="00A658FB">
              <w:rPr>
                <w:rStyle w:val="Heading3Char"/>
                <w:rFonts w:ascii="Work Sans" w:hAnsi="Work Sans" w:eastAsia="Work Sans" w:cs="Work Sans"/>
                <w:color w:val="ED789D"/>
              </w:rPr>
              <w:t>Invoice</w:t>
            </w:r>
            <w:r w:rsidRPr="00823453" w:rsidR="00A658FB">
              <w:rPr>
                <w:rStyle w:val="Heading3Char"/>
                <w:rFonts w:ascii="Work Sans" w:hAnsi="Work Sans" w:eastAsia="Work Sans" w:cs="Work Sans"/>
                <w:color w:val="FD88B4"/>
              </w:rPr>
              <w:t xml:space="preserve"> </w:t>
            </w:r>
            <w:r w:rsidRPr="00823453" w:rsidR="00823453">
              <w:rPr>
                <w:rStyle w:val="Heading3Char"/>
                <w:rFonts w:ascii="Work Sans" w:hAnsi="Work Sans" w:eastAsia="Work Sans" w:cs="Work Sans"/>
                <w:color w:val="ED789D"/>
              </w:rPr>
              <w:t>Date</w:t>
            </w:r>
            <w:r w:rsidRPr="00823453" w:rsidR="00780CA3">
              <w:rPr>
                <w:rStyle w:val="Heading3Char"/>
                <w:rFonts w:ascii="Work Sans" w:hAnsi="Work Sans" w:eastAsia="Work Sans" w:cs="Work Sans"/>
                <w:color w:val="ED789D"/>
              </w:rPr>
              <w:t xml:space="preserve"> </w:t>
            </w:r>
            <w:r w:rsidRPr="00823453" w:rsidR="50DAD015">
              <w:rPr>
                <w:rStyle w:val="Heading3Char"/>
                <w:rFonts w:ascii="Work Sans" w:hAnsi="Work Sans" w:eastAsia="Work Sans" w:cs="Work Sans"/>
                <w:b w:val="0"/>
                <w:bCs w:val="0"/>
                <w:color w:val="auto"/>
              </w:rPr>
              <w:t>[</w:t>
            </w:r>
            <w:r w:rsidRPr="00823453" w:rsidR="50DAD015">
              <w:rPr>
                <w:rFonts w:ascii="Work Sans" w:hAnsi="Work Sans"/>
              </w:rPr>
              <w:t>Date]</w:t>
            </w:r>
          </w:p>
          <w:p w:rsidRPr="00823453" w:rsidR="00A658FB" w:rsidRDefault="00A658FB" w14:paraId="581F7A26" w14:textId="27263C70">
            <w:pPr>
              <w:pStyle w:val="Rightalign"/>
              <w:rPr>
                <w:rFonts w:ascii="Work Sans" w:hAnsi="Work Sans"/>
              </w:rPr>
            </w:pPr>
            <w:r w:rsidRPr="00823453">
              <w:rPr>
                <w:rStyle w:val="Strong"/>
                <w:rFonts w:ascii="Work Sans" w:hAnsi="Work Sans" w:eastAsia="Work Sans" w:cs="Work Sans"/>
                <w:color w:val="ED789D"/>
              </w:rPr>
              <w:t xml:space="preserve">Due </w:t>
            </w:r>
            <w:r w:rsidRPr="00823453" w:rsidR="00823453">
              <w:rPr>
                <w:rStyle w:val="Strong"/>
                <w:rFonts w:ascii="Work Sans" w:hAnsi="Work Sans" w:eastAsia="Work Sans" w:cs="Work Sans"/>
                <w:color w:val="ED789D"/>
              </w:rPr>
              <w:t>Date</w:t>
            </w:r>
            <w:r w:rsidRPr="00823453">
              <w:rPr>
                <w:rStyle w:val="Heading3Char"/>
                <w:rFonts w:ascii="Work Sans" w:hAnsi="Work Sans" w:eastAsia="Work Sans" w:cs="Work Sans"/>
              </w:rPr>
              <w:t xml:space="preserve"> </w:t>
            </w:r>
            <w:r w:rsidRPr="00823453">
              <w:rPr>
                <w:rStyle w:val="Heading3Char"/>
                <w:rFonts w:ascii="Work Sans" w:hAnsi="Work Sans" w:eastAsia="Work Sans" w:cs="Work Sans"/>
                <w:b w:val="0"/>
                <w:bCs w:val="0"/>
                <w:color w:val="auto"/>
              </w:rPr>
              <w:t>[</w:t>
            </w:r>
            <w:r w:rsidRPr="00823453">
              <w:rPr>
                <w:rFonts w:ascii="Work Sans" w:hAnsi="Work Sans"/>
              </w:rPr>
              <w:t>Date]</w:t>
            </w:r>
          </w:p>
        </w:tc>
      </w:tr>
      <w:tr w:rsidRPr="00823453" w:rsidR="00424AE2" w:rsidTr="14EDC2A7" w14:paraId="13A4AC74" w14:textId="77777777">
        <w:trPr>
          <w:trHeight w:val="1871"/>
        </w:trPr>
        <w:tc>
          <w:tcPr>
            <w:tcW w:w="6121" w:type="dxa"/>
          </w:tcPr>
          <w:p w:rsidRPr="00823453" w:rsidR="00424AE2" w:rsidP="14EDC2A7" w:rsidRDefault="00424AE2" w14:paraId="51409AFD" w14:textId="589A083F">
            <w:pPr>
              <w:pStyle w:val="ContactInfo"/>
              <w:rPr>
                <w:rFonts w:ascii="Work Sans" w:hAnsi="Work Sans" w:eastAsia="Work Sans" w:cs="Work Sans"/>
                <w:b/>
                <w:bCs/>
              </w:rPr>
            </w:pPr>
          </w:p>
          <w:p w:rsidRPr="00823453" w:rsidR="00424AE2" w:rsidP="14EDC2A7" w:rsidRDefault="00424AE2" w14:paraId="59FB4AC6" w14:textId="0C802D0A">
            <w:pPr>
              <w:pStyle w:val="ContactInfo"/>
              <w:rPr>
                <w:rFonts w:ascii="Work Sans" w:hAnsi="Work Sans" w:eastAsia="Work Sans" w:cs="Work Sans"/>
                <w:b/>
                <w:bCs/>
              </w:rPr>
            </w:pPr>
          </w:p>
          <w:p w:rsidRPr="00823453" w:rsidR="00424AE2" w:rsidP="14EDC2A7" w:rsidRDefault="03F66749" w14:paraId="18707FF9" w14:textId="48EB4A84">
            <w:pPr>
              <w:pStyle w:val="ContactInfo"/>
              <w:rPr>
                <w:rFonts w:ascii="Work Sans" w:hAnsi="Work Sans" w:eastAsia="Work Sans" w:cs="Work Sans"/>
                <w:b/>
                <w:bCs/>
              </w:rPr>
            </w:pPr>
            <w:r w:rsidRPr="00823453">
              <w:rPr>
                <w:rFonts w:ascii="Work Sans" w:hAnsi="Work Sans" w:eastAsia="Work Sans" w:cs="Work Sans"/>
              </w:rPr>
              <w:t>[Recipient Name]</w:t>
            </w:r>
          </w:p>
          <w:p w:rsidRPr="00823453" w:rsidR="00424AE2" w:rsidP="14EDC2A7" w:rsidRDefault="03F66749" w14:paraId="2EEA3878" w14:textId="4C19AEAE">
            <w:pPr>
              <w:pStyle w:val="ContactInfo"/>
              <w:rPr>
                <w:rFonts w:ascii="Work Sans" w:hAnsi="Work Sans" w:eastAsia="Work Sans" w:cs="Work Sans"/>
                <w:b/>
                <w:bCs/>
              </w:rPr>
            </w:pPr>
            <w:r w:rsidRPr="00823453">
              <w:rPr>
                <w:rFonts w:ascii="Work Sans" w:hAnsi="Work Sans" w:eastAsia="Work Sans" w:cs="Work Sans"/>
              </w:rPr>
              <w:t>[Recipient Address]</w:t>
            </w:r>
          </w:p>
          <w:p w:rsidRPr="00823453" w:rsidR="00424AE2" w:rsidP="14EDC2A7" w:rsidRDefault="03F66749" w14:paraId="6A85123B" w14:textId="34320907">
            <w:pPr>
              <w:pStyle w:val="ContactInfo"/>
              <w:rPr>
                <w:rFonts w:ascii="Work Sans" w:hAnsi="Work Sans" w:eastAsia="Work Sans" w:cs="Work Sans"/>
                <w:b/>
                <w:bCs/>
              </w:rPr>
            </w:pPr>
            <w:r w:rsidRPr="00823453">
              <w:rPr>
                <w:rFonts w:ascii="Work Sans" w:hAnsi="Work Sans" w:eastAsia="Work Sans" w:cs="Work Sans"/>
              </w:rPr>
              <w:t>[Recipient City &amp; Postal Code]</w:t>
            </w:r>
          </w:p>
          <w:p w:rsidRPr="00823453" w:rsidR="00424AE2" w:rsidP="14EDC2A7" w:rsidRDefault="03F66749" w14:paraId="0E195BF2" w14:textId="66B37B5B">
            <w:pPr>
              <w:pStyle w:val="ContactInfo"/>
              <w:rPr>
                <w:rFonts w:ascii="Work Sans" w:hAnsi="Work Sans" w:eastAsia="Work Sans" w:cs="Work Sans"/>
              </w:rPr>
            </w:pPr>
            <w:r w:rsidRPr="00823453">
              <w:rPr>
                <w:rFonts w:ascii="Work Sans" w:hAnsi="Work Sans" w:eastAsia="Work Sans" w:cs="Work Sans"/>
              </w:rPr>
              <w:t>[Recipient Email]</w:t>
            </w:r>
          </w:p>
        </w:tc>
        <w:tc>
          <w:tcPr>
            <w:tcW w:w="4679" w:type="dxa"/>
          </w:tcPr>
          <w:p w:rsidRPr="00823453" w:rsidR="00424AE2" w:rsidP="14EDC2A7" w:rsidRDefault="00823453" w14:paraId="7DE905B6" w14:textId="26489BC4">
            <w:pPr>
              <w:pStyle w:val="Rightalign"/>
              <w:rPr>
                <w:rFonts w:ascii="Work Sans" w:hAnsi="Work Sans" w:eastAsia="Work Sans" w:cs="Work Sans"/>
                <w:b/>
                <w:bCs/>
              </w:rPr>
            </w:pPr>
            <w:r w:rsidRPr="00823453">
              <w:rPr>
                <w:rFonts w:ascii="Work Sans" w:hAnsi="Work Sans" w:eastAsia="Work Sans" w:cs="Work Sans"/>
                <w:b/>
                <w:bCs/>
                <w:color w:val="ED789D"/>
              </w:rPr>
              <w:t>FOR</w:t>
            </w:r>
            <w:r w:rsidRPr="00823453" w:rsidR="00366DD3">
              <w:rPr>
                <w:rFonts w:ascii="Work Sans" w:hAnsi="Work Sans" w:eastAsia="Work Sans" w:cs="Work Sans"/>
              </w:rPr>
              <w:t xml:space="preserve"> </w:t>
            </w:r>
            <w:r w:rsidRPr="00823453" w:rsidR="4E105038">
              <w:rPr>
                <w:rFonts w:ascii="Work Sans" w:hAnsi="Work Sans" w:eastAsia="Work Sans" w:cs="Work Sans"/>
              </w:rPr>
              <w:t>[Description]</w:t>
            </w:r>
          </w:p>
          <w:p w:rsidRPr="00823453" w:rsidR="00424AE2" w:rsidP="14EDC2A7" w:rsidRDefault="00424AE2" w14:paraId="6F8D1D29" w14:textId="2D2A63FD">
            <w:pPr>
              <w:pStyle w:val="Rightalign"/>
              <w:rPr>
                <w:rStyle w:val="Strong"/>
                <w:rFonts w:ascii="Work Sans" w:hAnsi="Work Sans" w:eastAsia="Work Sans" w:cs="Work Sans"/>
                <w:color w:val="ED789D"/>
              </w:rPr>
            </w:pPr>
          </w:p>
        </w:tc>
      </w:tr>
      <w:tr w:rsidRPr="00823453" w:rsidR="14EDC2A7" w:rsidTr="14EDC2A7" w14:paraId="519D46A5" w14:textId="77777777">
        <w:trPr>
          <w:trHeight w:val="300"/>
        </w:trPr>
        <w:tc>
          <w:tcPr>
            <w:tcW w:w="6121" w:type="dxa"/>
          </w:tcPr>
          <w:p w:rsidRPr="00823453" w:rsidR="14EDC2A7" w:rsidP="14EDC2A7" w:rsidRDefault="14EDC2A7" w14:paraId="2AC2321E" w14:textId="3F37898C">
            <w:pPr>
              <w:pStyle w:val="ContactInfo"/>
              <w:rPr>
                <w:rFonts w:ascii="Work Sans" w:hAnsi="Work Sans" w:eastAsia="Work Sans" w:cs="Work Sans"/>
                <w:b/>
                <w:bCs/>
              </w:rPr>
            </w:pPr>
          </w:p>
        </w:tc>
        <w:tc>
          <w:tcPr>
            <w:tcW w:w="4679" w:type="dxa"/>
          </w:tcPr>
          <w:p w:rsidRPr="00823453" w:rsidR="14EDC2A7" w:rsidP="14EDC2A7" w:rsidRDefault="14EDC2A7" w14:paraId="6F6F8A9B" w14:textId="47320628">
            <w:pPr>
              <w:pStyle w:val="Rightalign"/>
              <w:rPr>
                <w:rStyle w:val="Strong"/>
                <w:rFonts w:ascii="Work Sans" w:hAnsi="Work Sans" w:eastAsia="Work Sans" w:cs="Work Sans"/>
              </w:rPr>
            </w:pPr>
          </w:p>
        </w:tc>
      </w:tr>
    </w:tbl>
    <w:tbl>
      <w:tblPr>
        <w:tblStyle w:val="GridTable1Light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44"/>
        <w:gridCol w:w="2246"/>
      </w:tblGrid>
      <w:tr w:rsidRPr="00823453" w:rsidR="001305C3" w:rsidTr="14EDC2A7" w14:paraId="30BAAF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001305C3" w:rsidP="14EDC2A7" w:rsidRDefault="00823453" w14:paraId="2F7889AD" w14:textId="5C19AEC2">
            <w:pPr>
              <w:pStyle w:val="Heading5"/>
              <w:rPr>
                <w:rStyle w:val="Emphasis"/>
                <w:rFonts w:ascii="Work Sans" w:hAnsi="Work Sans" w:eastAsia="Work Sans" w:cs="Work Sans"/>
                <w:b/>
              </w:rPr>
            </w:pPr>
            <w:r w:rsidRPr="00823453">
              <w:rPr>
                <w:rStyle w:val="Emphasis"/>
                <w:rFonts w:ascii="Work Sans" w:hAnsi="Work Sans" w:eastAsia="Work Sans" w:cs="Work Sans"/>
                <w:b/>
                <w:color w:val="ED789D"/>
              </w:rPr>
              <w:t>Description</w:t>
            </w:r>
          </w:p>
        </w:tc>
        <w:tc>
          <w:tcPr>
            <w:tcW w:w="2247" w:type="dxa"/>
            <w:vAlign w:val="center"/>
          </w:tcPr>
          <w:p w:rsidRPr="00823453" w:rsidR="001305C3" w:rsidP="14EDC2A7" w:rsidRDefault="00823453" w14:paraId="3E4679C7" w14:textId="2D70246A">
            <w:pPr>
              <w:pStyle w:val="Heading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="Work Sans" w:hAnsi="Work Sans" w:eastAsia="Work Sans" w:cs="Work Sans"/>
                <w:b/>
              </w:rPr>
            </w:pPr>
            <w:r w:rsidRPr="00823453">
              <w:rPr>
                <w:rStyle w:val="Emphasis"/>
                <w:rFonts w:ascii="Work Sans" w:hAnsi="Work Sans" w:eastAsia="Work Sans" w:cs="Work Sans"/>
                <w:b/>
                <w:color w:val="ED789D"/>
              </w:rPr>
              <w:t>Amount</w:t>
            </w:r>
          </w:p>
        </w:tc>
      </w:tr>
      <w:tr w:rsidRPr="00823453" w:rsidR="001305C3" w:rsidTr="14EDC2A7" w14:paraId="77F718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001305C3" w:rsidP="14EDC2A7" w:rsidRDefault="56ED2476" w14:paraId="04EC4E32" w14:textId="129F067B">
            <w:pPr>
              <w:spacing w:line="276" w:lineRule="auto"/>
              <w:rPr>
                <w:rFonts w:ascii="Work Sans" w:hAnsi="Work Sans"/>
                <w:b w:val="0"/>
                <w:bCs w:val="0"/>
              </w:rPr>
            </w:pPr>
            <w:r w:rsidRPr="00823453">
              <w:rPr>
                <w:rFonts w:ascii="Work Sans" w:hAnsi="Work Sans"/>
                <w:b w:val="0"/>
                <w:bCs w:val="0"/>
              </w:rPr>
              <w:t>[Item 1]</w:t>
            </w:r>
          </w:p>
        </w:tc>
        <w:tc>
          <w:tcPr>
            <w:tcW w:w="2247" w:type="dxa"/>
          </w:tcPr>
          <w:p w:rsidRPr="00823453" w:rsidR="001305C3" w:rsidP="14EDC2A7" w:rsidRDefault="0D03C90A" w14:paraId="78809593" w14:textId="49168B83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eastAsia="Work Sans" w:cs="Work Sans"/>
                <w:b/>
                <w:bCs/>
              </w:rPr>
            </w:pPr>
            <w:r w:rsidRPr="00823453">
              <w:rPr>
                <w:rFonts w:ascii="Work Sans" w:hAnsi="Work Sans"/>
              </w:rPr>
              <w:t>$0.00</w:t>
            </w:r>
          </w:p>
        </w:tc>
      </w:tr>
      <w:tr w:rsidRPr="00823453" w:rsidR="001305C3" w:rsidTr="14EDC2A7" w14:paraId="2F3562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001305C3" w:rsidP="14EDC2A7" w:rsidRDefault="3F39004B" w14:paraId="5D68104D" w14:textId="01FDD434">
            <w:pPr>
              <w:spacing w:line="276" w:lineRule="auto"/>
              <w:rPr>
                <w:rFonts w:ascii="Work Sans" w:hAnsi="Work Sans"/>
                <w:b w:val="0"/>
                <w:bCs w:val="0"/>
              </w:rPr>
            </w:pPr>
            <w:r w:rsidRPr="00823453">
              <w:rPr>
                <w:rFonts w:ascii="Work Sans" w:hAnsi="Work Sans"/>
                <w:b w:val="0"/>
                <w:bCs w:val="0"/>
              </w:rPr>
              <w:t>[Item 2]</w:t>
            </w:r>
          </w:p>
        </w:tc>
        <w:tc>
          <w:tcPr>
            <w:tcW w:w="2247" w:type="dxa"/>
          </w:tcPr>
          <w:p w:rsidRPr="00823453" w:rsidR="001305C3" w:rsidP="14EDC2A7" w:rsidRDefault="4D72DABC" w14:paraId="7C464797" w14:textId="00A96787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eastAsia="Work Sans" w:cs="Work Sans"/>
                <w:b/>
                <w:bCs/>
              </w:rPr>
            </w:pPr>
            <w:r w:rsidRPr="00823453">
              <w:rPr>
                <w:rFonts w:ascii="Work Sans" w:hAnsi="Work Sans"/>
              </w:rPr>
              <w:t>$0.00</w:t>
            </w:r>
          </w:p>
        </w:tc>
      </w:tr>
      <w:tr w:rsidRPr="00823453" w:rsidR="001305C3" w:rsidTr="14EDC2A7" w14:paraId="0C5B64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001305C3" w:rsidP="14EDC2A7" w:rsidRDefault="4B743001" w14:paraId="2E00FE53" w14:textId="74742540">
            <w:pPr>
              <w:spacing w:line="276" w:lineRule="auto"/>
              <w:rPr>
                <w:rFonts w:ascii="Work Sans" w:hAnsi="Work Sans"/>
                <w:b w:val="0"/>
                <w:bCs w:val="0"/>
              </w:rPr>
            </w:pPr>
            <w:r w:rsidRPr="00823453">
              <w:rPr>
                <w:rFonts w:ascii="Work Sans" w:hAnsi="Work Sans"/>
                <w:b w:val="0"/>
                <w:bCs w:val="0"/>
              </w:rPr>
              <w:t>[Item 3]</w:t>
            </w:r>
          </w:p>
        </w:tc>
        <w:tc>
          <w:tcPr>
            <w:tcW w:w="2247" w:type="dxa"/>
          </w:tcPr>
          <w:p w:rsidRPr="00823453" w:rsidR="001305C3" w:rsidP="14EDC2A7" w:rsidRDefault="73419CFB" w14:paraId="77297431" w14:textId="15926597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eastAsia="Work Sans" w:cs="Work Sans"/>
                <w:b/>
                <w:bCs/>
              </w:rPr>
            </w:pPr>
            <w:r w:rsidRPr="00823453">
              <w:rPr>
                <w:rFonts w:ascii="Work Sans" w:hAnsi="Work Sans"/>
              </w:rPr>
              <w:t>$0.00</w:t>
            </w:r>
          </w:p>
        </w:tc>
      </w:tr>
      <w:tr w:rsidRPr="00823453" w:rsidR="001305C3" w:rsidTr="14EDC2A7" w14:paraId="44205B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14EDC2A7" w:rsidP="14EDC2A7" w:rsidRDefault="14EDC2A7" w14:paraId="32F1BF2B" w14:textId="34BF462B">
            <w:pPr>
              <w:spacing w:line="276" w:lineRule="auto"/>
              <w:rPr>
                <w:rFonts w:ascii="Work Sans" w:hAnsi="Work Sans" w:eastAsia="Century Gothic" w:cs="Century Gothic"/>
                <w:b w:val="0"/>
                <w:bCs w:val="0"/>
              </w:rPr>
            </w:pPr>
            <w:r w:rsidRPr="00823453">
              <w:rPr>
                <w:rFonts w:ascii="Work Sans" w:hAnsi="Work Sans" w:eastAsia="Century Gothic" w:cs="Century Gothic"/>
                <w:b w:val="0"/>
                <w:bCs w:val="0"/>
              </w:rPr>
              <w:t xml:space="preserve">[Item </w:t>
            </w:r>
            <w:r w:rsidRPr="00823453" w:rsidR="23836E89">
              <w:rPr>
                <w:rFonts w:ascii="Work Sans" w:hAnsi="Work Sans" w:eastAsia="Century Gothic" w:cs="Century Gothic"/>
                <w:b w:val="0"/>
                <w:bCs w:val="0"/>
              </w:rPr>
              <w:t>4</w:t>
            </w:r>
            <w:r w:rsidRPr="00823453">
              <w:rPr>
                <w:rFonts w:ascii="Work Sans" w:hAnsi="Work Sans" w:eastAsia="Century Gothic" w:cs="Century Gothic"/>
                <w:b w:val="0"/>
                <w:bCs w:val="0"/>
              </w:rPr>
              <w:t>]</w:t>
            </w:r>
          </w:p>
        </w:tc>
        <w:tc>
          <w:tcPr>
            <w:tcW w:w="2247" w:type="dxa"/>
          </w:tcPr>
          <w:p w:rsidRPr="00823453" w:rsidR="14EDC2A7" w:rsidP="14EDC2A7" w:rsidRDefault="14EDC2A7" w14:paraId="4DCE69D1" w14:textId="05D7F349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eastAsia="Century Gothic" w:cs="Century Gothic"/>
              </w:rPr>
            </w:pPr>
            <w:r w:rsidRPr="00823453">
              <w:rPr>
                <w:rFonts w:ascii="Work Sans" w:hAnsi="Work Sans" w:eastAsia="Century Gothic" w:cs="Century Gothic"/>
              </w:rPr>
              <w:t>$0.00</w:t>
            </w:r>
          </w:p>
        </w:tc>
      </w:tr>
      <w:tr w:rsidRPr="00823453" w:rsidR="001305C3" w:rsidTr="14EDC2A7" w14:paraId="0FBD71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14EDC2A7" w:rsidP="14EDC2A7" w:rsidRDefault="14EDC2A7" w14:paraId="5FD0ACC6" w14:textId="2002A9F0">
            <w:pPr>
              <w:spacing w:line="276" w:lineRule="auto"/>
              <w:rPr>
                <w:rFonts w:ascii="Work Sans" w:hAnsi="Work Sans" w:eastAsia="Century Gothic" w:cs="Century Gothic"/>
                <w:b w:val="0"/>
                <w:bCs w:val="0"/>
              </w:rPr>
            </w:pPr>
            <w:r w:rsidRPr="00823453">
              <w:rPr>
                <w:rFonts w:ascii="Work Sans" w:hAnsi="Work Sans" w:eastAsia="Century Gothic" w:cs="Century Gothic"/>
                <w:b w:val="0"/>
                <w:bCs w:val="0"/>
              </w:rPr>
              <w:t xml:space="preserve">[Item </w:t>
            </w:r>
            <w:r w:rsidRPr="00823453" w:rsidR="23836E89">
              <w:rPr>
                <w:rFonts w:ascii="Work Sans" w:hAnsi="Work Sans" w:eastAsia="Century Gothic" w:cs="Century Gothic"/>
                <w:b w:val="0"/>
                <w:bCs w:val="0"/>
              </w:rPr>
              <w:t>5</w:t>
            </w:r>
            <w:r w:rsidRPr="00823453">
              <w:rPr>
                <w:rFonts w:ascii="Work Sans" w:hAnsi="Work Sans" w:eastAsia="Century Gothic" w:cs="Century Gothic"/>
                <w:b w:val="0"/>
                <w:bCs w:val="0"/>
              </w:rPr>
              <w:t>]</w:t>
            </w:r>
          </w:p>
        </w:tc>
        <w:tc>
          <w:tcPr>
            <w:tcW w:w="2247" w:type="dxa"/>
          </w:tcPr>
          <w:p w:rsidRPr="00823453" w:rsidR="14EDC2A7" w:rsidP="14EDC2A7" w:rsidRDefault="14EDC2A7" w14:paraId="32C9422B" w14:textId="7846DC37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eastAsia="Century Gothic" w:cs="Century Gothic"/>
              </w:rPr>
            </w:pPr>
            <w:r w:rsidRPr="00823453">
              <w:rPr>
                <w:rFonts w:ascii="Work Sans" w:hAnsi="Work Sans" w:eastAsia="Century Gothic" w:cs="Century Gothic"/>
              </w:rPr>
              <w:t>$0.00</w:t>
            </w:r>
          </w:p>
        </w:tc>
      </w:tr>
      <w:tr w:rsidRPr="00823453" w:rsidR="001305C3" w:rsidTr="14EDC2A7" w14:paraId="40CD09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14EDC2A7" w:rsidP="14EDC2A7" w:rsidRDefault="14EDC2A7" w14:paraId="6B6E8ED9" w14:textId="13B611F8">
            <w:pPr>
              <w:spacing w:line="276" w:lineRule="auto"/>
              <w:rPr>
                <w:rFonts w:ascii="Work Sans" w:hAnsi="Work Sans" w:eastAsia="Century Gothic" w:cs="Century Gothic"/>
                <w:b w:val="0"/>
                <w:bCs w:val="0"/>
              </w:rPr>
            </w:pPr>
            <w:r w:rsidRPr="00823453">
              <w:rPr>
                <w:rFonts w:ascii="Work Sans" w:hAnsi="Work Sans" w:eastAsia="Century Gothic" w:cs="Century Gothic"/>
                <w:b w:val="0"/>
                <w:bCs w:val="0"/>
              </w:rPr>
              <w:t xml:space="preserve">[Item </w:t>
            </w:r>
            <w:r w:rsidRPr="00823453" w:rsidR="55EA863E">
              <w:rPr>
                <w:rFonts w:ascii="Work Sans" w:hAnsi="Work Sans" w:eastAsia="Century Gothic" w:cs="Century Gothic"/>
                <w:b w:val="0"/>
                <w:bCs w:val="0"/>
              </w:rPr>
              <w:t>6</w:t>
            </w:r>
            <w:r w:rsidRPr="00823453">
              <w:rPr>
                <w:rFonts w:ascii="Work Sans" w:hAnsi="Work Sans" w:eastAsia="Century Gothic" w:cs="Century Gothic"/>
                <w:b w:val="0"/>
                <w:bCs w:val="0"/>
              </w:rPr>
              <w:t>]</w:t>
            </w:r>
          </w:p>
        </w:tc>
        <w:tc>
          <w:tcPr>
            <w:tcW w:w="2247" w:type="dxa"/>
          </w:tcPr>
          <w:p w:rsidRPr="00823453" w:rsidR="14EDC2A7" w:rsidP="14EDC2A7" w:rsidRDefault="14EDC2A7" w14:paraId="1D36FC8D" w14:textId="176A8DD9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eastAsia="Century Gothic" w:cs="Century Gothic"/>
              </w:rPr>
            </w:pPr>
            <w:r w:rsidRPr="00823453">
              <w:rPr>
                <w:rFonts w:ascii="Work Sans" w:hAnsi="Work Sans" w:eastAsia="Century Gothic" w:cs="Century Gothic"/>
              </w:rPr>
              <w:t>$0.00</w:t>
            </w:r>
          </w:p>
        </w:tc>
      </w:tr>
      <w:tr w:rsidRPr="00823453" w:rsidR="001305C3" w:rsidTr="14EDC2A7" w14:paraId="5C971A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001305C3" w:rsidP="00CB34FD" w:rsidRDefault="001305C3" w14:paraId="14EBE131" w14:textId="59F5EC34">
            <w:pPr>
              <w:spacing w:line="276" w:lineRule="auto"/>
              <w:rPr>
                <w:rFonts w:ascii="Work Sans" w:hAnsi="Work Sans"/>
              </w:rPr>
            </w:pPr>
          </w:p>
        </w:tc>
        <w:tc>
          <w:tcPr>
            <w:tcW w:w="2247" w:type="dxa"/>
          </w:tcPr>
          <w:p w:rsidRPr="00823453" w:rsidR="001305C3" w:rsidP="00CB34FD" w:rsidRDefault="001305C3" w14:paraId="382ACA13" w14:textId="6D17F366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</w:rPr>
            </w:pPr>
          </w:p>
        </w:tc>
      </w:tr>
      <w:tr w:rsidRPr="00823453" w:rsidR="001305C3" w:rsidTr="14EDC2A7" w14:paraId="62413C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001305C3" w:rsidP="14EDC2A7" w:rsidRDefault="50CC0B7D" w14:paraId="753F369C" w14:textId="7941D3A2">
            <w:pPr>
              <w:spacing w:line="276" w:lineRule="auto"/>
              <w:rPr>
                <w:rFonts w:ascii="Work Sans" w:hAnsi="Work Sans" w:eastAsia="Work Sans" w:cs="Work Sans"/>
                <w:b w:val="0"/>
                <w:bCs w:val="0"/>
                <w:color w:val="auto"/>
              </w:rPr>
            </w:pPr>
            <w:r w:rsidRPr="00823453">
              <w:rPr>
                <w:rFonts w:ascii="Work Sans" w:hAnsi="Work Sans" w:eastAsia="Work Sans" w:cs="Work Sans"/>
                <w:b w:val="0"/>
                <w:bCs w:val="0"/>
                <w:color w:val="auto"/>
              </w:rPr>
              <w:t>HST</w:t>
            </w:r>
          </w:p>
        </w:tc>
        <w:tc>
          <w:tcPr>
            <w:tcW w:w="2247" w:type="dxa"/>
          </w:tcPr>
          <w:p w:rsidRPr="00823453" w:rsidR="001305C3" w:rsidP="00CB34FD" w:rsidRDefault="50CC0B7D" w14:paraId="151F064C" w14:textId="0B2EAD4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</w:rPr>
            </w:pPr>
            <w:r w:rsidRPr="00823453">
              <w:rPr>
                <w:rFonts w:ascii="Work Sans" w:hAnsi="Work Sans"/>
              </w:rPr>
              <w:t>$0.00</w:t>
            </w:r>
          </w:p>
        </w:tc>
      </w:tr>
      <w:tr w:rsidRPr="00823453" w:rsidR="001305C3" w:rsidTr="14EDC2A7" w14:paraId="0B38ABFB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Pr="00823453" w:rsidR="001305C3" w:rsidP="14EDC2A7" w:rsidRDefault="000B4562" w14:paraId="0C03C4A8" w14:textId="77777777">
            <w:pPr>
              <w:rPr>
                <w:rFonts w:ascii="Work Sans" w:hAnsi="Work Sans" w:eastAsia="Work Sans" w:cs="Work Sans"/>
              </w:rPr>
            </w:pPr>
            <w:sdt>
              <w:sdtPr>
                <w:rPr>
                  <w:rStyle w:val="Emphasis"/>
                  <w:rFonts w:ascii="Work Sans" w:hAnsi="Work Sans" w:eastAsia="Work Sans" w:cs="Work Sans"/>
                  <w:bCs w:val="0"/>
                </w:rPr>
                <w:alias w:val="Total:"/>
                <w:tag w:val="Total:"/>
                <w:id w:val="1059289457"/>
                <w:placeholder>
                  <w:docPart w:val="8BD80E8F2224A241A61C487EB319A233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Cs/>
                  <w:iCs w:val="0"/>
                  <w:color w:val="404040" w:themeColor="text1" w:themeTint="BF"/>
                </w:rPr>
              </w:sdtEndPr>
              <w:sdtContent>
                <w:r w:rsidRPr="00823453" w:rsidR="485060C3">
                  <w:rPr>
                    <w:rFonts w:ascii="Work Sans" w:hAnsi="Work Sans" w:eastAsia="Work Sans" w:cs="Work Sans"/>
                    <w:color w:val="ED789D"/>
                  </w:rPr>
                  <w:t>Total</w:t>
                </w:r>
              </w:sdtContent>
            </w:sdt>
          </w:p>
        </w:tc>
        <w:tc>
          <w:tcPr>
            <w:tcW w:w="2247" w:type="dxa"/>
          </w:tcPr>
          <w:p w:rsidRPr="00823453" w:rsidR="001305C3" w:rsidP="14EDC2A7" w:rsidRDefault="7065D3D3" w14:paraId="079C1E07" w14:textId="1C23291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 w:eastAsia="Work Sans" w:cs="Work Sans"/>
                <w:color w:val="ED789D"/>
              </w:rPr>
            </w:pPr>
            <w:r w:rsidRPr="00823453">
              <w:rPr>
                <w:rFonts w:ascii="Work Sans" w:hAnsi="Work Sans"/>
                <w:color w:val="ED789D"/>
              </w:rPr>
              <w:t>[Total]</w:t>
            </w:r>
          </w:p>
        </w:tc>
      </w:tr>
    </w:tbl>
    <w:p w:rsidRPr="00823453" w:rsidR="00424AE2" w:rsidP="00A658FB" w:rsidRDefault="000B4562" w14:paraId="2D797A1C" w14:textId="2ED247EF">
      <w:pPr>
        <w:pStyle w:val="Closing"/>
        <w:rPr>
          <w:rFonts w:ascii="Work Sans" w:hAnsi="Work Sans" w:eastAsia="Work Sans" w:cs="Work Sans"/>
        </w:rPr>
      </w:pPr>
      <w:sdt>
        <w:sdtPr>
          <w:rPr>
            <w:rFonts w:ascii="Work Sans" w:hAnsi="Work Sans" w:eastAsia="Work Sans" w:cs="Work Sans"/>
          </w:rPr>
          <w:alias w:val="Make all checks payable to:"/>
          <w:tag w:val="Make all checks payable to: "/>
          <w:id w:val="-1545672058"/>
          <w:placeholder>
            <w:docPart w:val="577B9FCCBCB5894EAF13148EEC306357"/>
          </w:placeholder>
          <w:temporary/>
          <w15:appearance w15:val="hidden"/>
        </w:sdtPr>
        <w:sdtEndPr/>
        <w:sdtContent/>
      </w:sdt>
      <w:r w:rsidRPr="00823453" w:rsidR="00823453">
        <w:rPr>
          <w:rFonts w:ascii="Work Sans" w:hAnsi="Work Sans" w:eastAsia="Work Sans" w:cs="Work Sans"/>
        </w:rPr>
        <w:t xml:space="preserve">Payments are accepted by </w:t>
      </w:r>
      <w:proofErr w:type="spellStart"/>
      <w:r w:rsidRPr="00823453" w:rsidR="00823453">
        <w:rPr>
          <w:rFonts w:ascii="Work Sans" w:hAnsi="Work Sans" w:eastAsia="Work Sans" w:cs="Work Sans"/>
        </w:rPr>
        <w:t>Interac</w:t>
      </w:r>
      <w:proofErr w:type="spellEnd"/>
      <w:r w:rsidRPr="00823453" w:rsidR="00823453">
        <w:rPr>
          <w:rFonts w:ascii="Work Sans" w:hAnsi="Work Sans" w:eastAsia="Work Sans" w:cs="Work Sans"/>
        </w:rPr>
        <w:t xml:space="preserve"> </w:t>
      </w:r>
      <w:proofErr w:type="spellStart"/>
      <w:r w:rsidRPr="00823453" w:rsidR="00823453">
        <w:rPr>
          <w:rFonts w:ascii="Work Sans" w:hAnsi="Work Sans" w:eastAsia="Work Sans" w:cs="Work Sans"/>
        </w:rPr>
        <w:t>eTransfer</w:t>
      </w:r>
      <w:proofErr w:type="spellEnd"/>
      <w:r w:rsidRPr="00823453" w:rsidR="00823453">
        <w:rPr>
          <w:rFonts w:ascii="Work Sans" w:hAnsi="Work Sans" w:eastAsia="Work Sans" w:cs="Work Sans"/>
        </w:rPr>
        <w:t xml:space="preserve"> to [Email].</w:t>
      </w:r>
    </w:p>
    <w:p w:rsidRPr="00823453" w:rsidR="14EDC2A7" w:rsidP="14EDC2A7" w:rsidRDefault="14EDC2A7" w14:paraId="74CA5BBF" w14:textId="16FAD842">
      <w:pPr>
        <w:pStyle w:val="Closing"/>
        <w:rPr>
          <w:rFonts w:ascii="Work Sans" w:hAnsi="Work Sans" w:eastAsia="Work Sans" w:cs="Work Sans"/>
          <w:b/>
          <w:bCs/>
        </w:rPr>
      </w:pPr>
    </w:p>
    <w:p w:rsidRPr="00823453" w:rsidR="00823453" w:rsidP="14EDC2A7" w:rsidRDefault="00823453" w14:paraId="2C675C88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14EDC2A7" w:rsidRDefault="00823453" w14:paraId="33AD9CB1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14EDC2A7" w:rsidRDefault="00823453" w14:paraId="718F101B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14EDC2A7" w:rsidRDefault="00823453" w14:paraId="2C8F7A47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003E4026" w:rsidRDefault="00823453" w14:paraId="1F390568" w14:textId="77777777">
      <w:pPr>
        <w:pStyle w:val="Heading4"/>
        <w:jc w:val="left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14EDC2A7" w:rsidRDefault="00823453" w14:paraId="01EAC226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14EDC2A7" w:rsidRDefault="00823453" w14:paraId="3B5F29B2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14EDC2A7" w:rsidRDefault="00823453" w14:paraId="4A1FFF45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14EDC2A7" w:rsidRDefault="00823453" w14:paraId="7937C4C4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823453" w:rsidR="00823453" w:rsidP="14EDC2A7" w:rsidRDefault="00823453" w14:paraId="5785350C" w14:textId="77777777">
      <w:pPr>
        <w:pStyle w:val="Heading4"/>
        <w:rPr>
          <w:rFonts w:ascii="Work Sans" w:hAnsi="Work Sans" w:eastAsia="Work Sans" w:cs="Work Sans"/>
          <w:b/>
          <w:bCs/>
          <w:color w:val="auto"/>
        </w:rPr>
      </w:pPr>
    </w:p>
    <w:p w:rsidRPr="003E4026" w:rsidR="003E4026" w:rsidP="003E4026" w:rsidRDefault="00823453" w14:paraId="579E4089" w14:textId="1A733462">
      <w:pPr>
        <w:pStyle w:val="Heading4"/>
        <w:rPr>
          <w:rFonts w:ascii="Work Sans" w:hAnsi="Work Sans" w:eastAsia="Work Sans" w:cs="Work Sans"/>
          <w:b/>
          <w:bCs/>
          <w:color w:val="FD88B4"/>
          <w:sz w:val="24"/>
          <w:szCs w:val="24"/>
        </w:rPr>
      </w:pPr>
      <w:r w:rsidRPr="00823453">
        <w:rPr>
          <w:rFonts w:ascii="Work Sans" w:hAnsi="Work Sans" w:eastAsia="Work Sans" w:cs="Work Sans"/>
          <w:b/>
          <w:bCs/>
          <w:color w:val="FD88B4"/>
          <w:sz w:val="24"/>
          <w:szCs w:val="24"/>
        </w:rPr>
        <w:t>Thanks for your business</w:t>
      </w:r>
    </w:p>
    <w:p w:rsidRPr="003E4026" w:rsidR="003E4026" w:rsidP="003E4026" w:rsidRDefault="003E4026" w14:paraId="067BFF6F" w14:textId="77777777">
      <w:pPr>
        <w:jc w:val="center"/>
      </w:pPr>
    </w:p>
    <w:sectPr w:rsidRPr="003E4026" w:rsidR="003E4026" w:rsidSect="003E4026">
      <w:footerReference w:type="default" r:id="rId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85C" w:rsidRDefault="00FD685C" w14:paraId="40FBB64B" w14:textId="77777777">
      <w:pPr>
        <w:spacing w:line="240" w:lineRule="auto"/>
      </w:pPr>
      <w:r>
        <w:separator/>
      </w:r>
    </w:p>
  </w:endnote>
  <w:endnote w:type="continuationSeparator" w:id="0">
    <w:p w:rsidR="00FD685C" w:rsidRDefault="00FD685C" w14:paraId="2B8DBAE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E4026" w:rsidR="00424AE2" w:rsidP="003E4026" w:rsidRDefault="00424AE2" w14:paraId="7E4DCA0B" w14:textId="7D7718CC">
    <w:pPr>
      <w:pStyle w:val="Footer"/>
      <w:jc w:val="left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85C" w:rsidRDefault="00FD685C" w14:paraId="3A064F07" w14:textId="77777777">
      <w:pPr>
        <w:spacing w:line="240" w:lineRule="auto"/>
      </w:pPr>
      <w:r>
        <w:separator/>
      </w:r>
    </w:p>
  </w:footnote>
  <w:footnote w:type="continuationSeparator" w:id="0">
    <w:p w:rsidR="00FD685C" w:rsidRDefault="00FD685C" w14:paraId="291CE48F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6804660"/>
    <w:multiLevelType w:val="hybridMultilevel"/>
    <w:tmpl w:val="84B0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058630">
    <w:abstractNumId w:val="9"/>
  </w:num>
  <w:num w:numId="2" w16cid:durableId="803962033">
    <w:abstractNumId w:val="7"/>
  </w:num>
  <w:num w:numId="3" w16cid:durableId="1364134006">
    <w:abstractNumId w:val="6"/>
  </w:num>
  <w:num w:numId="4" w16cid:durableId="1286160503">
    <w:abstractNumId w:val="5"/>
  </w:num>
  <w:num w:numId="5" w16cid:durableId="503982635">
    <w:abstractNumId w:val="4"/>
  </w:num>
  <w:num w:numId="6" w16cid:durableId="1323854170">
    <w:abstractNumId w:val="8"/>
  </w:num>
  <w:num w:numId="7" w16cid:durableId="438376844">
    <w:abstractNumId w:val="3"/>
  </w:num>
  <w:num w:numId="8" w16cid:durableId="1221400227">
    <w:abstractNumId w:val="2"/>
  </w:num>
  <w:num w:numId="9" w16cid:durableId="1755973875">
    <w:abstractNumId w:val="1"/>
  </w:num>
  <w:num w:numId="10" w16cid:durableId="1165167422">
    <w:abstractNumId w:val="0"/>
  </w:num>
  <w:num w:numId="11" w16cid:durableId="75825640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0D"/>
    <w:rsid w:val="00035864"/>
    <w:rsid w:val="00045B83"/>
    <w:rsid w:val="00047EFB"/>
    <w:rsid w:val="00070619"/>
    <w:rsid w:val="000A6FD7"/>
    <w:rsid w:val="000A7801"/>
    <w:rsid w:val="000B4562"/>
    <w:rsid w:val="000D7995"/>
    <w:rsid w:val="00113973"/>
    <w:rsid w:val="001305C3"/>
    <w:rsid w:val="001336D0"/>
    <w:rsid w:val="001858E0"/>
    <w:rsid w:val="001C03E2"/>
    <w:rsid w:val="001C24D9"/>
    <w:rsid w:val="001F7127"/>
    <w:rsid w:val="00227A4D"/>
    <w:rsid w:val="00242FE3"/>
    <w:rsid w:val="00245B36"/>
    <w:rsid w:val="002A30BA"/>
    <w:rsid w:val="002D57CE"/>
    <w:rsid w:val="002F5478"/>
    <w:rsid w:val="002F54ED"/>
    <w:rsid w:val="003242FE"/>
    <w:rsid w:val="00330BF2"/>
    <w:rsid w:val="0036540D"/>
    <w:rsid w:val="0036648F"/>
    <w:rsid w:val="00366DD3"/>
    <w:rsid w:val="003703BF"/>
    <w:rsid w:val="00375C70"/>
    <w:rsid w:val="003B4F9C"/>
    <w:rsid w:val="003B754A"/>
    <w:rsid w:val="003E2C99"/>
    <w:rsid w:val="003E4026"/>
    <w:rsid w:val="00404D40"/>
    <w:rsid w:val="00424AE2"/>
    <w:rsid w:val="00451AC8"/>
    <w:rsid w:val="004672A7"/>
    <w:rsid w:val="0054703D"/>
    <w:rsid w:val="00553E6E"/>
    <w:rsid w:val="00580FB7"/>
    <w:rsid w:val="00594882"/>
    <w:rsid w:val="005F0D6B"/>
    <w:rsid w:val="00605396"/>
    <w:rsid w:val="00621CF3"/>
    <w:rsid w:val="006224C3"/>
    <w:rsid w:val="006450C8"/>
    <w:rsid w:val="00652283"/>
    <w:rsid w:val="006577CA"/>
    <w:rsid w:val="00672BAA"/>
    <w:rsid w:val="006829FE"/>
    <w:rsid w:val="0068504E"/>
    <w:rsid w:val="006C420F"/>
    <w:rsid w:val="006F72FC"/>
    <w:rsid w:val="00737EF9"/>
    <w:rsid w:val="00772784"/>
    <w:rsid w:val="00780CA3"/>
    <w:rsid w:val="007939A3"/>
    <w:rsid w:val="007B02FD"/>
    <w:rsid w:val="007E1C72"/>
    <w:rsid w:val="00800EAE"/>
    <w:rsid w:val="00823453"/>
    <w:rsid w:val="008C1CB7"/>
    <w:rsid w:val="008C3D3E"/>
    <w:rsid w:val="0091029C"/>
    <w:rsid w:val="0092461E"/>
    <w:rsid w:val="009450CA"/>
    <w:rsid w:val="009863CD"/>
    <w:rsid w:val="009B1EA2"/>
    <w:rsid w:val="00A003D0"/>
    <w:rsid w:val="00A0185B"/>
    <w:rsid w:val="00A02ADF"/>
    <w:rsid w:val="00A2327F"/>
    <w:rsid w:val="00A350F6"/>
    <w:rsid w:val="00A658FB"/>
    <w:rsid w:val="00A87E40"/>
    <w:rsid w:val="00A93227"/>
    <w:rsid w:val="00A96042"/>
    <w:rsid w:val="00AA1304"/>
    <w:rsid w:val="00AE78E9"/>
    <w:rsid w:val="00B35EF3"/>
    <w:rsid w:val="00B475C6"/>
    <w:rsid w:val="00B511E3"/>
    <w:rsid w:val="00B54B52"/>
    <w:rsid w:val="00B70BA4"/>
    <w:rsid w:val="00B862E8"/>
    <w:rsid w:val="00B87036"/>
    <w:rsid w:val="00BA25D6"/>
    <w:rsid w:val="00BB5412"/>
    <w:rsid w:val="00C11181"/>
    <w:rsid w:val="00C26B3F"/>
    <w:rsid w:val="00C506F0"/>
    <w:rsid w:val="00C603C0"/>
    <w:rsid w:val="00C625DE"/>
    <w:rsid w:val="00CD2AF0"/>
    <w:rsid w:val="00CF7429"/>
    <w:rsid w:val="00D87EEF"/>
    <w:rsid w:val="00D949EC"/>
    <w:rsid w:val="00DB31AE"/>
    <w:rsid w:val="00DD2806"/>
    <w:rsid w:val="00E027BC"/>
    <w:rsid w:val="00E54B4D"/>
    <w:rsid w:val="00E603D0"/>
    <w:rsid w:val="00EE7469"/>
    <w:rsid w:val="00FB29E4"/>
    <w:rsid w:val="00FD685C"/>
    <w:rsid w:val="00FF6650"/>
    <w:rsid w:val="03F66749"/>
    <w:rsid w:val="0D03C90A"/>
    <w:rsid w:val="12B5CB6D"/>
    <w:rsid w:val="14EDC2A7"/>
    <w:rsid w:val="1EA54226"/>
    <w:rsid w:val="23836E89"/>
    <w:rsid w:val="23C4FE50"/>
    <w:rsid w:val="29EB6E54"/>
    <w:rsid w:val="29EDE567"/>
    <w:rsid w:val="2BF31F87"/>
    <w:rsid w:val="31C0E849"/>
    <w:rsid w:val="3CFE373F"/>
    <w:rsid w:val="3F39004B"/>
    <w:rsid w:val="40F4383C"/>
    <w:rsid w:val="40F89F4E"/>
    <w:rsid w:val="4320057F"/>
    <w:rsid w:val="485060C3"/>
    <w:rsid w:val="4B743001"/>
    <w:rsid w:val="4D72DABC"/>
    <w:rsid w:val="4E105038"/>
    <w:rsid w:val="50CC0B7D"/>
    <w:rsid w:val="50DAD015"/>
    <w:rsid w:val="51291E75"/>
    <w:rsid w:val="51F7D397"/>
    <w:rsid w:val="532BE789"/>
    <w:rsid w:val="55608E0A"/>
    <w:rsid w:val="55EA863E"/>
    <w:rsid w:val="567AD889"/>
    <w:rsid w:val="56ED2476"/>
    <w:rsid w:val="5AC1B82C"/>
    <w:rsid w:val="5E1ABA9C"/>
    <w:rsid w:val="5F086AD9"/>
    <w:rsid w:val="6AC1904C"/>
    <w:rsid w:val="6CE59314"/>
    <w:rsid w:val="7065D3D3"/>
    <w:rsid w:val="715677DB"/>
    <w:rsid w:val="71E8CD3D"/>
    <w:rsid w:val="73419CFB"/>
    <w:rsid w:val="7B13778E"/>
    <w:rsid w:val="7D543E4E"/>
    <w:rsid w:val="7E2E9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A76CE5"/>
  <w15:chartTrackingRefBased/>
  <w15:docId w15:val="{3FDB43DE-0FA1-2848-BD88-AF588085BA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hAnsiTheme="majorHAnsi" w:eastAsiaTheme="majorEastAsia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hAnsiTheme="majorHAnsi" w:eastAsiaTheme="majorEastAsia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hAnsiTheme="majorHAnsi" w:eastAsiaTheme="majorEastAsia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hAnsiTheme="majorHAnsi" w:eastAsiaTheme="majorEastAsia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hAnsiTheme="majorHAnsi" w:eastAsiaTheme="majorEastAsia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A30BA"/>
    <w:rPr>
      <w:rFonts w:asciiTheme="majorHAnsi" w:hAnsiTheme="majorHAnsi" w:eastAsiaTheme="majorEastAsia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rsid w:val="00A003D0"/>
    <w:rPr>
      <w:rFonts w:asciiTheme="majorHAnsi" w:hAnsiTheme="majorHAnsi" w:eastAsiaTheme="majorEastAsia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bottom w:val="single" w:color="BDD6EE" w:themeColor="accent1" w:themeTint="66" w:sz="4" w:space="0"/>
        <w:insideH w:val="single" w:color="BDD6EE" w:themeColor="accent1" w:themeTint="66" w:sz="4" w:space="0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styleId="Heading3Char" w:customStyle="1">
    <w:name w:val="Heading 3 Char"/>
    <w:basedOn w:val="DefaultParagraphFont"/>
    <w:link w:val="Heading3"/>
    <w:uiPriority w:val="9"/>
    <w:rsid w:val="00070619"/>
    <w:rPr>
      <w:rFonts w:asciiTheme="majorHAnsi" w:hAnsiTheme="majorHAnsi" w:eastAsiaTheme="majorEastAsia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styleId="Amount" w:customStyle="1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styleId="Heading4Char" w:customStyle="1">
    <w:name w:val="Heading 4 Char"/>
    <w:basedOn w:val="DefaultParagraphFont"/>
    <w:link w:val="Heading4"/>
    <w:uiPriority w:val="9"/>
    <w:rsid w:val="00070619"/>
    <w:rPr>
      <w:rFonts w:asciiTheme="majorHAnsi" w:hAnsiTheme="majorHAnsi" w:eastAsiaTheme="majorEastAsia" w:cstheme="majorBidi"/>
      <w:cap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070619"/>
    <w:rPr>
      <w:rFonts w:asciiTheme="majorHAnsi" w:hAnsiTheme="majorHAnsi" w:eastAsiaTheme="majorEastAsia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styleId="FooterChar" w:customStyle="1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styleId="Rightalign" w:customStyle="1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styleId="ClosingChar" w:customStyle="1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styleId="ContactInfo" w:customStyle="1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styleId="Style1" w:customStyle="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tyle2" w:customStyle="1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color="2E74B5" w:themeColor="accent1" w:themeShade="B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color="2E74B5" w:themeColor="accent1" w:themeShade="BF" w:sz="2" w:space="10"/>
        <w:left w:val="single" w:color="2E74B5" w:themeColor="accent1" w:themeShade="BF" w:sz="2" w:space="10"/>
        <w:bottom w:val="single" w:color="2E74B5" w:themeColor="accent1" w:themeShade="BF" w:sz="2" w:space="10"/>
        <w:right w:val="single" w:color="2E74B5" w:themeColor="accent1" w:themeShade="BF" w:sz="2" w:space="10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themeShade="99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themeShade="99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styleId="DateChar" w:customStyle="1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Space="180" w:wrap="auto" w:hAnchor="page" w:xAlign="center" w:yAlign="bottom" w:hRule="exact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0619"/>
  </w:style>
  <w:style w:type="character" w:styleId="Heading6Char" w:customStyle="1">
    <w:name w:val="Heading 6 Char"/>
    <w:basedOn w:val="DefaultParagraphFont"/>
    <w:link w:val="Heading6"/>
    <w:uiPriority w:val="9"/>
    <w:semiHidden/>
    <w:rsid w:val="0007061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7061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70619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70619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1" w:themeTint="BF" w:sz="8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themeTint="BF" w:sz="6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2A30BA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070619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info@houseofnumbers.ca" TargetMode="External" Id="R9c54dd40fa20414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ingreek/Library/Containers/com.microsoft.Word/Data/Library/Application%2520Support/Microsoft/Office/16.0/DTS/Search/%257b0AF23DA4-1C83-0C4E-8914-45C19AE07FDC%257dtf0398756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C3C2F60A418C4A9BF8E329A5174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A8A8-5E63-0A4E-BD03-511ECC803D4C}"/>
      </w:docPartPr>
      <w:docPartBody>
        <w:p xmlns:wp14="http://schemas.microsoft.com/office/word/2010/wordml" w:rsidR="00834413" w:rsidRDefault="00834413" w14:paraId="3F13FFC4" wp14:textId="77777777">
          <w:pPr>
            <w:pStyle w:val="CAC3C2F60A418C4A9BF8E329A5174984"/>
          </w:pPr>
          <w:r>
            <w:t>|</w:t>
          </w:r>
        </w:p>
      </w:docPartBody>
    </w:docPart>
    <w:docPart>
      <w:docPartPr>
        <w:name w:val="8BD80E8F2224A241A61C487EB319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8F54-43AC-5C4D-B775-852CFA2936C5}"/>
      </w:docPartPr>
      <w:docPartBody>
        <w:p xmlns:wp14="http://schemas.microsoft.com/office/word/2010/wordml" w:rsidR="00834413" w:rsidRDefault="00834413" w14:paraId="46FE0C09" wp14:textId="77777777">
          <w:pPr>
            <w:pStyle w:val="8BD80E8F2224A241A61C487EB319A233"/>
          </w:pPr>
          <w:r w:rsidRPr="00800EAE">
            <w:rPr>
              <w:b/>
            </w:rPr>
            <w:t>Total</w:t>
          </w:r>
        </w:p>
      </w:docPartBody>
    </w:docPart>
    <w:docPart>
      <w:docPartPr>
        <w:name w:val="577B9FCCBCB5894EAF13148EEC306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5B629-29B4-7F4A-B06B-82D7FAED1719}"/>
      </w:docPartPr>
      <w:docPartBody>
        <w:p xmlns:wp14="http://schemas.microsoft.com/office/word/2010/wordml" w:rsidR="00834413" w:rsidRDefault="00834413" w14:paraId="0001D8F9" wp14:textId="77777777">
          <w:pPr>
            <w:pStyle w:val="577B9FCCBCB5894EAF13148EEC306357"/>
          </w:pPr>
          <w:r>
            <w:t>Make all checks payable 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1C"/>
    <w:rsid w:val="0009241C"/>
    <w:rsid w:val="00834413"/>
    <w:rsid w:val="008C3D3E"/>
    <w:rsid w:val="00AD5D1C"/>
    <w:rsid w:val="00C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kern w:val="0"/>
      <w:sz w:val="22"/>
      <w:szCs w:val="22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3FFBA3A5230469CA93D2F843D0B5E">
    <w:name w:val="B383FFBA3A5230469CA93D2F843D0B5E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BFD4232B85A7134A9FE255A81897EE3D">
    <w:name w:val="BFD4232B85A7134A9FE255A81897EE3D"/>
    <w:rsid w:val="0009241C"/>
  </w:style>
  <w:style w:type="paragraph" w:customStyle="1" w:styleId="8122C7B290F40747B937AACD868610B1">
    <w:name w:val="8122C7B290F40747B937AACD868610B1"/>
  </w:style>
  <w:style w:type="paragraph" w:customStyle="1" w:styleId="93F086521A1B454D883E2475A8D557E2">
    <w:name w:val="93F086521A1B454D883E2475A8D557E2"/>
    <w:rsid w:val="0009241C"/>
  </w:style>
  <w:style w:type="paragraph" w:customStyle="1" w:styleId="CAC3C2F60A418C4A9BF8E329A5174984">
    <w:name w:val="CAC3C2F60A418C4A9BF8E329A5174984"/>
  </w:style>
  <w:style w:type="character" w:styleId="Strong">
    <w:name w:val="Strong"/>
    <w:basedOn w:val="DefaultParagraphFont"/>
    <w:uiPriority w:val="12"/>
    <w:unhideWhenUsed/>
    <w:qFormat/>
    <w:rsid w:val="0009241C"/>
    <w:rPr>
      <w:b/>
      <w:bCs/>
      <w:caps/>
      <w:smallCaps w:val="0"/>
      <w:color w:val="2F5496" w:themeColor="accent1" w:themeShade="BF"/>
    </w:rPr>
  </w:style>
  <w:style w:type="paragraph" w:customStyle="1" w:styleId="F5D883BC8E7BB340849C0D190BC198CB">
    <w:name w:val="F5D883BC8E7BB340849C0D190BC198CB"/>
  </w:style>
  <w:style w:type="paragraph" w:customStyle="1" w:styleId="157836ACECB9AA48B1127696C0159813">
    <w:name w:val="157836ACECB9AA48B1127696C0159813"/>
  </w:style>
  <w:style w:type="paragraph" w:customStyle="1" w:styleId="6875577CB76EFE4B8169B963E04A1D3E">
    <w:name w:val="6875577CB76EFE4B8169B963E04A1D3E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4741E99DCFD2394187E62C3166494AD9">
    <w:name w:val="4741E99DCFD2394187E62C3166494AD9"/>
  </w:style>
  <w:style w:type="paragraph" w:customStyle="1" w:styleId="BA9B5CE165DA8C488A3C84075816A951">
    <w:name w:val="BA9B5CE165DA8C488A3C84075816A951"/>
  </w:style>
  <w:style w:type="paragraph" w:customStyle="1" w:styleId="8BD80E8F2224A241A61C487EB319A233">
    <w:name w:val="8BD80E8F2224A241A61C487EB319A233"/>
  </w:style>
  <w:style w:type="paragraph" w:customStyle="1" w:styleId="577B9FCCBCB5894EAF13148EEC306357">
    <w:name w:val="577B9FCCBCB5894EAF13148EEC306357"/>
  </w:style>
  <w:style w:type="paragraph" w:customStyle="1" w:styleId="1AA5D0FF37882244BCBB24867DA7DA11">
    <w:name w:val="1AA5D0FF37882244BCBB24867DA7DA11"/>
  </w:style>
  <w:style w:type="paragraph" w:customStyle="1" w:styleId="8662C6363B1ECE44879AC1038B3D2299">
    <w:name w:val="8662C6363B1ECE44879AC1038B3D2299"/>
  </w:style>
  <w:style w:type="paragraph" w:customStyle="1" w:styleId="B69EE3BCD1D6F9468A3C70830F5E044A">
    <w:name w:val="B69EE3BCD1D6F9468A3C70830F5E044A"/>
  </w:style>
  <w:style w:type="paragraph" w:customStyle="1" w:styleId="9DC3642C9E0DEF438A17BB31701BAD34">
    <w:name w:val="9DC3642C9E0DEF438A17BB31701BAD34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kern w:val="0"/>
      <w:sz w:val="22"/>
      <w:szCs w:val="22"/>
      <w:lang w:val="en-US" w:eastAsia="ja-JP"/>
      <w14:ligatures w14:val="none"/>
    </w:rPr>
  </w:style>
  <w:style w:type="paragraph" w:customStyle="1" w:styleId="6195D3672D8B3C4C8C397ABAED6A7647">
    <w:name w:val="6195D3672D8B3C4C8C397ABAED6A7647"/>
  </w:style>
  <w:style w:type="paragraph" w:customStyle="1" w:styleId="57C0B5BA1F501941856DB0BF59D1F99C">
    <w:name w:val="57C0B5BA1F501941856DB0BF59D1F99C"/>
  </w:style>
  <w:style w:type="paragraph" w:customStyle="1" w:styleId="FB309D0D5D4C9E4580D1CB096E1C4937">
    <w:name w:val="FB309D0D5D4C9E4580D1CB096E1C4937"/>
  </w:style>
  <w:style w:type="paragraph" w:customStyle="1" w:styleId="AEC65793396B244787340B7D9718EC82">
    <w:name w:val="AEC65793396B244787340B7D9718EC82"/>
  </w:style>
  <w:style w:type="paragraph" w:customStyle="1" w:styleId="47266992C248E647A4E31248816F3A57">
    <w:name w:val="47266992C248E647A4E31248816F3A57"/>
  </w:style>
  <w:style w:type="paragraph" w:customStyle="1" w:styleId="3005F156BB63DA42AD6779247E071A0C">
    <w:name w:val="3005F156BB63DA42AD6779247E071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Service invoice.dotx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Justin Greek</dc:creator>
  <keywords>[Your Chosen Name]</keywords>
  <lastModifiedBy>Justin Greek</lastModifiedBy>
  <revision>23</revision>
  <dcterms:created xsi:type="dcterms:W3CDTF">2025-09-27T23:18:00.0000000Z</dcterms:created>
  <dcterms:modified xsi:type="dcterms:W3CDTF">2025-09-27T23:45:42.2915157Z</dcterms:modified>
</coreProperties>
</file>